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08"/>
      </w:tblGrid>
      <w:tr w:rsidR="00B808F3" w14:paraId="34F78812" w14:textId="77777777" w:rsidTr="00DD4692">
        <w:tc>
          <w:tcPr>
            <w:tcW w:w="7208" w:type="dxa"/>
          </w:tcPr>
          <w:p w14:paraId="0CE3C51F" w14:textId="77777777" w:rsidR="00913492" w:rsidRDefault="00913492" w:rsidP="00BD4A00">
            <w:pPr>
              <w:ind w:right="-260"/>
              <w:rPr>
                <w:sz w:val="20"/>
                <w:szCs w:val="20"/>
                <w:lang w:val="de-DE"/>
              </w:rPr>
            </w:pPr>
          </w:p>
          <w:p w14:paraId="190E0158" w14:textId="77777777" w:rsidR="00913492" w:rsidRPr="00913492" w:rsidRDefault="00913492" w:rsidP="00913492">
            <w:pPr>
              <w:ind w:right="-57"/>
              <w:rPr>
                <w:b/>
                <w:bCs/>
                <w:sz w:val="20"/>
                <w:szCs w:val="20"/>
                <w:u w:val="single"/>
                <w:lang w:val="de-DE"/>
              </w:rPr>
            </w:pPr>
            <w:r w:rsidRPr="00913492">
              <w:rPr>
                <w:b/>
                <w:bCs/>
                <w:sz w:val="20"/>
                <w:szCs w:val="20"/>
                <w:u w:val="single"/>
                <w:lang w:val="de-DE"/>
              </w:rPr>
              <w:t>Liebe Heimben</w:t>
            </w:r>
            <w:r w:rsidR="00182B77">
              <w:rPr>
                <w:b/>
                <w:bCs/>
                <w:sz w:val="20"/>
                <w:szCs w:val="20"/>
                <w:u w:val="single"/>
                <w:lang w:val="de-DE"/>
              </w:rPr>
              <w:t>u</w:t>
            </w:r>
            <w:r w:rsidRPr="00913492">
              <w:rPr>
                <w:b/>
                <w:bCs/>
                <w:sz w:val="20"/>
                <w:szCs w:val="20"/>
                <w:u w:val="single"/>
                <w:lang w:val="de-DE"/>
              </w:rPr>
              <w:t>tzer</w:t>
            </w:r>
          </w:p>
          <w:p w14:paraId="49564098" w14:textId="77777777" w:rsidR="00913492" w:rsidRPr="00913492" w:rsidRDefault="00913492" w:rsidP="00913492">
            <w:pPr>
              <w:ind w:right="-57"/>
              <w:rPr>
                <w:sz w:val="20"/>
                <w:szCs w:val="20"/>
                <w:lang w:val="de-DE"/>
              </w:rPr>
            </w:pPr>
          </w:p>
          <w:p w14:paraId="0CF8E6D5" w14:textId="77777777" w:rsidR="00913492" w:rsidRPr="00913492" w:rsidRDefault="00913492" w:rsidP="00913492">
            <w:pPr>
              <w:ind w:right="-57"/>
              <w:rPr>
                <w:sz w:val="20"/>
                <w:szCs w:val="20"/>
                <w:lang w:val="de-DE"/>
              </w:rPr>
            </w:pPr>
            <w:r w:rsidRPr="00913492">
              <w:rPr>
                <w:sz w:val="20"/>
                <w:szCs w:val="20"/>
                <w:lang w:val="de-DE"/>
              </w:rPr>
              <w:t>Bitte lest die Heimordnung aufmerksam durch, da diese sämtliche Nutzungsbedingungen des Mietobjektes verbindlich regelt und Bestandteil dieses Vertrages ist.</w:t>
            </w:r>
          </w:p>
          <w:p w14:paraId="43BC242A" w14:textId="77777777" w:rsidR="00913492" w:rsidRPr="00913492" w:rsidRDefault="00913492" w:rsidP="00913492">
            <w:pPr>
              <w:ind w:right="-57"/>
              <w:rPr>
                <w:sz w:val="10"/>
                <w:szCs w:val="10"/>
                <w:lang w:val="de-DE"/>
              </w:rPr>
            </w:pPr>
          </w:p>
          <w:p w14:paraId="23C42E3C" w14:textId="77777777" w:rsidR="00913492" w:rsidRPr="00913492" w:rsidRDefault="00913492" w:rsidP="00913492">
            <w:pPr>
              <w:ind w:right="-57"/>
              <w:rPr>
                <w:sz w:val="20"/>
                <w:szCs w:val="20"/>
                <w:lang w:val="de-DE"/>
              </w:rPr>
            </w:pPr>
            <w:r w:rsidRPr="00913492">
              <w:rPr>
                <w:sz w:val="20"/>
                <w:szCs w:val="20"/>
                <w:lang w:val="de-DE"/>
              </w:rPr>
              <w:t xml:space="preserve">Der Mieter anerkennt mit der Vertragsunterzeichnung die Heimordnung in vollem Umfang. </w:t>
            </w:r>
          </w:p>
          <w:p w14:paraId="382E7882" w14:textId="77777777" w:rsidR="00913492" w:rsidRPr="00913492" w:rsidRDefault="00913492" w:rsidP="00913492">
            <w:pPr>
              <w:ind w:right="-57"/>
              <w:rPr>
                <w:sz w:val="10"/>
                <w:szCs w:val="10"/>
                <w:lang w:val="de-DE"/>
              </w:rPr>
            </w:pPr>
          </w:p>
          <w:p w14:paraId="69D1DC5B" w14:textId="77777777" w:rsidR="00913492" w:rsidRPr="00913492" w:rsidRDefault="00913492" w:rsidP="00913492">
            <w:pPr>
              <w:ind w:right="-57"/>
              <w:rPr>
                <w:sz w:val="20"/>
                <w:szCs w:val="20"/>
                <w:lang w:val="de-DE"/>
              </w:rPr>
            </w:pPr>
            <w:r w:rsidRPr="00913492">
              <w:rPr>
                <w:sz w:val="20"/>
                <w:szCs w:val="20"/>
                <w:lang w:val="de-DE"/>
              </w:rPr>
              <w:t>Schäden aller Art, welche aus Missachtung der Heimordnung entstehen, gehen vollumfänglich zu Lasten des Mieters.</w:t>
            </w:r>
          </w:p>
          <w:p w14:paraId="32FF73B0" w14:textId="77777777" w:rsidR="00913492" w:rsidRPr="00913492" w:rsidRDefault="00913492" w:rsidP="00913492">
            <w:pPr>
              <w:ind w:right="-57"/>
              <w:rPr>
                <w:sz w:val="10"/>
                <w:szCs w:val="10"/>
                <w:lang w:val="de-DE"/>
              </w:rPr>
            </w:pPr>
          </w:p>
          <w:p w14:paraId="0D05FE9B" w14:textId="77777777" w:rsidR="00913492" w:rsidRPr="00913492" w:rsidRDefault="00913492" w:rsidP="00913492">
            <w:pPr>
              <w:ind w:right="-57"/>
              <w:rPr>
                <w:sz w:val="20"/>
                <w:szCs w:val="20"/>
                <w:lang w:val="de-DE"/>
              </w:rPr>
            </w:pPr>
            <w:r w:rsidRPr="00913492">
              <w:rPr>
                <w:sz w:val="20"/>
                <w:szCs w:val="20"/>
                <w:lang w:val="de-DE"/>
              </w:rPr>
              <w:t>Der Vermieter lehnt jegliche Haftung für Schäden aller Art ab, welche aus dem Mietverhältnis hervorgehen.</w:t>
            </w:r>
          </w:p>
          <w:p w14:paraId="3A0547B7" w14:textId="77777777" w:rsidR="00913492" w:rsidRPr="00913492" w:rsidRDefault="00913492" w:rsidP="00913492">
            <w:pPr>
              <w:ind w:right="-57"/>
              <w:rPr>
                <w:sz w:val="10"/>
                <w:szCs w:val="10"/>
                <w:lang w:val="de-DE"/>
              </w:rPr>
            </w:pPr>
          </w:p>
          <w:p w14:paraId="779D154A" w14:textId="77777777" w:rsidR="00913492" w:rsidRPr="00913492" w:rsidRDefault="00913492" w:rsidP="00913492">
            <w:pPr>
              <w:ind w:right="-57"/>
              <w:rPr>
                <w:sz w:val="20"/>
                <w:szCs w:val="20"/>
                <w:u w:val="single"/>
                <w:lang w:val="de-DE"/>
              </w:rPr>
            </w:pPr>
            <w:r w:rsidRPr="00913492">
              <w:rPr>
                <w:sz w:val="20"/>
                <w:szCs w:val="20"/>
                <w:u w:val="single"/>
                <w:lang w:val="de-DE"/>
              </w:rPr>
              <w:t>Uns als Besitzer des Pfadiheim Landshut ist folgendes wichtig:</w:t>
            </w:r>
          </w:p>
          <w:p w14:paraId="6046A19B" w14:textId="77777777" w:rsidR="00AC5957" w:rsidRPr="00AC5957" w:rsidRDefault="00913492" w:rsidP="00913492">
            <w:pPr>
              <w:ind w:right="-57"/>
              <w:rPr>
                <w:sz w:val="6"/>
                <w:szCs w:val="6"/>
                <w:lang w:val="de-DE"/>
              </w:rPr>
            </w:pPr>
            <w:r w:rsidRPr="00913492">
              <w:rPr>
                <w:sz w:val="20"/>
                <w:szCs w:val="20"/>
                <w:lang w:val="de-DE"/>
              </w:rPr>
              <w:t xml:space="preserve"> </w:t>
            </w:r>
          </w:p>
          <w:p w14:paraId="10B29C8A" w14:textId="77777777" w:rsidR="00913492" w:rsidRPr="00AC5957" w:rsidRDefault="00AC5957" w:rsidP="00AC5957">
            <w:pPr>
              <w:ind w:right="-57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- </w:t>
            </w:r>
            <w:r w:rsidR="00913492" w:rsidRPr="00AC5957">
              <w:rPr>
                <w:sz w:val="20"/>
                <w:szCs w:val="20"/>
                <w:lang w:val="de-DE"/>
              </w:rPr>
              <w:t>Vermeide</w:t>
            </w:r>
            <w:r w:rsidR="00182B77" w:rsidRPr="00AC5957">
              <w:rPr>
                <w:sz w:val="20"/>
                <w:szCs w:val="20"/>
                <w:lang w:val="de-DE"/>
              </w:rPr>
              <w:t>t</w:t>
            </w:r>
            <w:r w:rsidR="00913492" w:rsidRPr="00AC5957">
              <w:rPr>
                <w:sz w:val="20"/>
                <w:szCs w:val="20"/>
                <w:lang w:val="de-DE"/>
              </w:rPr>
              <w:t xml:space="preserve"> Littering jeglicher Art und überall.</w:t>
            </w:r>
          </w:p>
          <w:p w14:paraId="2F2C1CD2" w14:textId="77777777" w:rsidR="00913492" w:rsidRPr="00913492" w:rsidRDefault="00913492" w:rsidP="00913492">
            <w:pPr>
              <w:ind w:right="-57"/>
              <w:rPr>
                <w:sz w:val="6"/>
                <w:szCs w:val="6"/>
                <w:lang w:val="de-DE"/>
              </w:rPr>
            </w:pPr>
          </w:p>
          <w:p w14:paraId="4A5A7117" w14:textId="77777777" w:rsidR="00913492" w:rsidRDefault="00913492" w:rsidP="00913492">
            <w:pPr>
              <w:ind w:right="-57"/>
              <w:rPr>
                <w:sz w:val="20"/>
                <w:szCs w:val="20"/>
                <w:lang w:val="de-DE"/>
              </w:rPr>
            </w:pPr>
            <w:r w:rsidRPr="00913492">
              <w:rPr>
                <w:sz w:val="20"/>
                <w:szCs w:val="20"/>
                <w:lang w:val="de-DE"/>
              </w:rPr>
              <w:t>- Trag</w:t>
            </w:r>
            <w:r w:rsidR="00182B77">
              <w:rPr>
                <w:sz w:val="20"/>
                <w:szCs w:val="20"/>
                <w:lang w:val="de-DE"/>
              </w:rPr>
              <w:t>t</w:t>
            </w:r>
            <w:r w:rsidRPr="00913492">
              <w:rPr>
                <w:sz w:val="20"/>
                <w:szCs w:val="20"/>
                <w:lang w:val="de-DE"/>
              </w:rPr>
              <w:t xml:space="preserve"> bitte Sorge zum Heim und dessen Einrichtung.</w:t>
            </w:r>
          </w:p>
          <w:p w14:paraId="0AB1602B" w14:textId="77777777" w:rsidR="00913492" w:rsidRPr="00913492" w:rsidRDefault="00913492" w:rsidP="00913492">
            <w:pPr>
              <w:ind w:right="-57"/>
              <w:rPr>
                <w:sz w:val="6"/>
                <w:szCs w:val="6"/>
                <w:lang w:val="de-DE"/>
              </w:rPr>
            </w:pPr>
          </w:p>
          <w:p w14:paraId="51C2F8CF" w14:textId="77777777" w:rsidR="00913492" w:rsidRDefault="00913492" w:rsidP="00913492">
            <w:pPr>
              <w:ind w:right="-57"/>
              <w:rPr>
                <w:sz w:val="20"/>
                <w:szCs w:val="20"/>
                <w:lang w:val="de-DE"/>
              </w:rPr>
            </w:pPr>
            <w:r w:rsidRPr="00913492">
              <w:rPr>
                <w:sz w:val="20"/>
                <w:szCs w:val="20"/>
                <w:lang w:val="de-DE"/>
              </w:rPr>
              <w:t>- Parkiert die Autos auf dem Parkplatz der Saalanlage Bätterkinden.</w:t>
            </w:r>
          </w:p>
          <w:p w14:paraId="3FCFF6F7" w14:textId="77777777" w:rsidR="00913492" w:rsidRPr="00913492" w:rsidRDefault="00913492" w:rsidP="00913492">
            <w:pPr>
              <w:ind w:right="-57"/>
              <w:rPr>
                <w:sz w:val="6"/>
                <w:szCs w:val="6"/>
                <w:lang w:val="de-DE"/>
              </w:rPr>
            </w:pPr>
          </w:p>
          <w:p w14:paraId="28422C70" w14:textId="77777777" w:rsidR="00913492" w:rsidRDefault="00913492" w:rsidP="00913492">
            <w:pPr>
              <w:ind w:right="-57"/>
              <w:rPr>
                <w:sz w:val="20"/>
                <w:szCs w:val="20"/>
                <w:lang w:val="de-DE"/>
              </w:rPr>
            </w:pPr>
            <w:r w:rsidRPr="00913492">
              <w:rPr>
                <w:sz w:val="20"/>
                <w:szCs w:val="20"/>
                <w:lang w:val="de-DE"/>
              </w:rPr>
              <w:t>- Beachte</w:t>
            </w:r>
            <w:r w:rsidR="00182B77">
              <w:rPr>
                <w:sz w:val="20"/>
                <w:szCs w:val="20"/>
                <w:lang w:val="de-DE"/>
              </w:rPr>
              <w:t>t</w:t>
            </w:r>
            <w:r w:rsidRPr="00913492">
              <w:rPr>
                <w:sz w:val="20"/>
                <w:szCs w:val="20"/>
                <w:lang w:val="de-DE"/>
              </w:rPr>
              <w:t>, dass ab 22.00 Uhr Nachtruhe herrscht und vermeide</w:t>
            </w:r>
            <w:r w:rsidR="00182B77">
              <w:rPr>
                <w:sz w:val="20"/>
                <w:szCs w:val="20"/>
                <w:lang w:val="de-DE"/>
              </w:rPr>
              <w:t>t</w:t>
            </w:r>
            <w:r w:rsidRPr="00913492">
              <w:rPr>
                <w:sz w:val="20"/>
                <w:szCs w:val="20"/>
                <w:lang w:val="de-DE"/>
              </w:rPr>
              <w:t xml:space="preserve"> unnötigen</w:t>
            </w:r>
          </w:p>
          <w:p w14:paraId="0DAF7BD7" w14:textId="77777777" w:rsidR="00913492" w:rsidRPr="00913492" w:rsidRDefault="00913492" w:rsidP="00913492">
            <w:pPr>
              <w:ind w:right="-57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 </w:t>
            </w:r>
            <w:r w:rsidRPr="00913492">
              <w:rPr>
                <w:sz w:val="20"/>
                <w:szCs w:val="20"/>
                <w:lang w:val="de-DE"/>
              </w:rPr>
              <w:t xml:space="preserve"> Lärm.</w:t>
            </w:r>
          </w:p>
          <w:p w14:paraId="202E8E98" w14:textId="77777777" w:rsidR="00913492" w:rsidRPr="00913492" w:rsidRDefault="00913492" w:rsidP="00913492">
            <w:pPr>
              <w:ind w:right="-57"/>
              <w:rPr>
                <w:sz w:val="20"/>
                <w:szCs w:val="20"/>
                <w:lang w:val="de-DE"/>
              </w:rPr>
            </w:pPr>
          </w:p>
          <w:p w14:paraId="35212C7E" w14:textId="77777777" w:rsidR="00B808F3" w:rsidRDefault="00913492" w:rsidP="00DD4692">
            <w:pPr>
              <w:ind w:right="-57"/>
              <w:rPr>
                <w:sz w:val="20"/>
                <w:szCs w:val="20"/>
                <w:lang w:val="de-DE"/>
              </w:rPr>
            </w:pPr>
            <w:r w:rsidRPr="00913492">
              <w:rPr>
                <w:sz w:val="20"/>
                <w:szCs w:val="20"/>
                <w:lang w:val="de-DE"/>
              </w:rPr>
              <w:t>Wir wünschen einen angenehmen Aufenthalt im „Pfadiheim Landshut. “</w:t>
            </w:r>
          </w:p>
          <w:p w14:paraId="54B4BE5B" w14:textId="77777777" w:rsidR="00DD4692" w:rsidRDefault="00DD4692" w:rsidP="00DD4692">
            <w:pPr>
              <w:ind w:right="-57"/>
            </w:pPr>
          </w:p>
        </w:tc>
      </w:tr>
    </w:tbl>
    <w:p w14:paraId="172BDA4E" w14:textId="77777777" w:rsidR="00B808F3" w:rsidRDefault="00B808F3" w:rsidP="00A65D18">
      <w:pPr>
        <w:ind w:right="-57"/>
      </w:pPr>
    </w:p>
    <w:p w14:paraId="0862ABEB" w14:textId="77777777" w:rsidR="00913492" w:rsidRDefault="00913492" w:rsidP="00B808F3">
      <w:pPr>
        <w:overflowPunct w:val="0"/>
        <w:autoSpaceDE w:val="0"/>
        <w:autoSpaceDN w:val="0"/>
        <w:adjustRightInd w:val="0"/>
        <w:rPr>
          <w:rFonts w:eastAsia="Times New Roman" w:cs="Times New Roman"/>
          <w:sz w:val="24"/>
          <w:szCs w:val="20"/>
          <w:lang w:val="de-DE" w:eastAsia="de-CH"/>
        </w:rPr>
      </w:pPr>
    </w:p>
    <w:p w14:paraId="4C6A1815" w14:textId="77777777" w:rsidR="00B2501D" w:rsidRPr="00B2501D" w:rsidRDefault="00833A4C" w:rsidP="00B808F3">
      <w:pPr>
        <w:overflowPunct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val="de-DE" w:eastAsia="de-CH"/>
        </w:rPr>
      </w:pPr>
      <w:r>
        <w:rPr>
          <w:rFonts w:eastAsia="Times New Roman" w:cs="Times New Roman"/>
          <w:sz w:val="20"/>
          <w:szCs w:val="20"/>
          <w:lang w:val="de-DE" w:eastAsia="de-CH"/>
        </w:rPr>
        <w:t xml:space="preserve">Bitte ein Exemplar des </w:t>
      </w:r>
      <w:r w:rsidR="00B2501D" w:rsidRPr="00B2501D">
        <w:rPr>
          <w:rFonts w:eastAsia="Times New Roman" w:cs="Times New Roman"/>
          <w:sz w:val="20"/>
          <w:szCs w:val="20"/>
          <w:lang w:val="de-DE" w:eastAsia="de-CH"/>
        </w:rPr>
        <w:t>Vertrag</w:t>
      </w:r>
      <w:r>
        <w:rPr>
          <w:rFonts w:eastAsia="Times New Roman" w:cs="Times New Roman"/>
          <w:sz w:val="20"/>
          <w:szCs w:val="20"/>
          <w:lang w:val="de-DE" w:eastAsia="de-CH"/>
        </w:rPr>
        <w:t xml:space="preserve">es vollständig ausgefüllt retournieren </w:t>
      </w:r>
      <w:r w:rsidR="00B2501D" w:rsidRPr="00B2501D">
        <w:rPr>
          <w:rFonts w:eastAsia="Times New Roman" w:cs="Times New Roman"/>
          <w:sz w:val="20"/>
          <w:szCs w:val="20"/>
          <w:lang w:val="de-DE" w:eastAsia="de-CH"/>
        </w:rPr>
        <w:t>an:</w:t>
      </w:r>
    </w:p>
    <w:p w14:paraId="1D2AC2EF" w14:textId="77777777" w:rsidR="00B2501D" w:rsidRPr="00B2501D" w:rsidRDefault="00B2501D" w:rsidP="00B808F3">
      <w:pPr>
        <w:overflowPunct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val="de-DE" w:eastAsia="de-CH"/>
        </w:rPr>
      </w:pPr>
    </w:p>
    <w:p w14:paraId="0C85147B" w14:textId="77777777" w:rsidR="00B2501D" w:rsidRPr="00B2501D" w:rsidRDefault="00B2501D" w:rsidP="00B808F3">
      <w:pPr>
        <w:overflowPunct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val="de-DE" w:eastAsia="de-CH"/>
        </w:rPr>
      </w:pPr>
      <w:r w:rsidRPr="00B2501D">
        <w:rPr>
          <w:rFonts w:eastAsia="Times New Roman" w:cs="Times New Roman"/>
          <w:sz w:val="20"/>
          <w:szCs w:val="20"/>
          <w:lang w:val="de-DE" w:eastAsia="de-CH"/>
        </w:rPr>
        <w:t>Marcel Hess</w:t>
      </w:r>
    </w:p>
    <w:p w14:paraId="686F7B5D" w14:textId="77777777" w:rsidR="00B2501D" w:rsidRPr="00B2501D" w:rsidRDefault="00B2501D" w:rsidP="00B808F3">
      <w:pPr>
        <w:overflowPunct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val="de-DE" w:eastAsia="de-CH"/>
        </w:rPr>
      </w:pPr>
      <w:r w:rsidRPr="00B2501D">
        <w:rPr>
          <w:rFonts w:eastAsia="Times New Roman" w:cs="Times New Roman"/>
          <w:sz w:val="20"/>
          <w:szCs w:val="20"/>
          <w:lang w:val="de-DE" w:eastAsia="de-CH"/>
        </w:rPr>
        <w:t>Käsereiweg 12</w:t>
      </w:r>
    </w:p>
    <w:p w14:paraId="17DC7FF8" w14:textId="77777777" w:rsidR="00B2501D" w:rsidRPr="00B2501D" w:rsidRDefault="00B2501D" w:rsidP="00B808F3">
      <w:pPr>
        <w:overflowPunct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val="de-DE" w:eastAsia="de-CH"/>
        </w:rPr>
      </w:pPr>
      <w:r w:rsidRPr="00B2501D">
        <w:rPr>
          <w:rFonts w:eastAsia="Times New Roman" w:cs="Times New Roman"/>
          <w:sz w:val="20"/>
          <w:szCs w:val="20"/>
          <w:lang w:val="de-DE" w:eastAsia="de-CH"/>
        </w:rPr>
        <w:t>4573 Lohn-Ammannsegg</w:t>
      </w:r>
    </w:p>
    <w:p w14:paraId="01261721" w14:textId="77777777" w:rsidR="00B2501D" w:rsidRPr="001D4569" w:rsidRDefault="001D4569" w:rsidP="00B808F3">
      <w:pPr>
        <w:overflowPunct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val="de-DE" w:eastAsia="de-CH"/>
        </w:rPr>
      </w:pPr>
      <w:r>
        <w:rPr>
          <w:rFonts w:eastAsia="Times New Roman" w:cs="Times New Roman"/>
          <w:sz w:val="20"/>
          <w:szCs w:val="20"/>
          <w:lang w:val="de-DE" w:eastAsia="de-CH"/>
        </w:rPr>
        <w:t>o</w:t>
      </w:r>
      <w:r w:rsidRPr="001D4569">
        <w:rPr>
          <w:rFonts w:eastAsia="Times New Roman" w:cs="Times New Roman"/>
          <w:sz w:val="20"/>
          <w:szCs w:val="20"/>
          <w:lang w:val="de-DE" w:eastAsia="de-CH"/>
        </w:rPr>
        <w:t>der haesu64@bluewin.ch</w:t>
      </w:r>
    </w:p>
    <w:p w14:paraId="2D51EBC9" w14:textId="77777777" w:rsidR="00B2501D" w:rsidRDefault="00B2501D" w:rsidP="00B808F3">
      <w:pPr>
        <w:overflowPunct w:val="0"/>
        <w:autoSpaceDE w:val="0"/>
        <w:autoSpaceDN w:val="0"/>
        <w:adjustRightInd w:val="0"/>
        <w:rPr>
          <w:rFonts w:eastAsia="Times New Roman" w:cs="Times New Roman"/>
          <w:sz w:val="24"/>
          <w:szCs w:val="20"/>
          <w:lang w:val="de-DE" w:eastAsia="de-CH"/>
        </w:rPr>
      </w:pPr>
    </w:p>
    <w:p w14:paraId="3ACF4A99" w14:textId="77777777" w:rsidR="00B2501D" w:rsidRDefault="00B2501D" w:rsidP="00B808F3">
      <w:pPr>
        <w:overflowPunct w:val="0"/>
        <w:autoSpaceDE w:val="0"/>
        <w:autoSpaceDN w:val="0"/>
        <w:adjustRightInd w:val="0"/>
        <w:rPr>
          <w:rFonts w:eastAsia="Times New Roman" w:cs="Times New Roman"/>
          <w:sz w:val="24"/>
          <w:szCs w:val="20"/>
          <w:lang w:val="de-DE" w:eastAsia="de-CH"/>
        </w:rPr>
      </w:pPr>
    </w:p>
    <w:p w14:paraId="3D6DA6FD" w14:textId="77777777" w:rsidR="0082110C" w:rsidRPr="0082110C" w:rsidRDefault="0082110C" w:rsidP="00E01E28">
      <w:pPr>
        <w:tabs>
          <w:tab w:val="left" w:pos="3828"/>
        </w:tabs>
        <w:overflowPunct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val="de-DE" w:eastAsia="de-CH"/>
        </w:rPr>
      </w:pPr>
      <w:r w:rsidRPr="0082110C">
        <w:rPr>
          <w:rFonts w:eastAsia="Times New Roman" w:cs="Times New Roman"/>
          <w:sz w:val="20"/>
          <w:szCs w:val="20"/>
          <w:lang w:val="de-DE" w:eastAsia="de-CH"/>
        </w:rPr>
        <w:t>Ort:</w:t>
      </w:r>
      <w:r w:rsidRPr="0082110C">
        <w:rPr>
          <w:rFonts w:eastAsia="Times New Roman" w:cs="Times New Roman"/>
          <w:sz w:val="20"/>
          <w:szCs w:val="20"/>
          <w:lang w:val="de-DE" w:eastAsia="de-CH"/>
        </w:rPr>
        <w:tab/>
        <w:t>Datum:</w:t>
      </w:r>
    </w:p>
    <w:p w14:paraId="32ABFA26" w14:textId="77777777" w:rsidR="0082110C" w:rsidRDefault="001975FB" w:rsidP="00E01E28">
      <w:pPr>
        <w:tabs>
          <w:tab w:val="left" w:pos="3828"/>
        </w:tabs>
        <w:overflowPunct w:val="0"/>
        <w:autoSpaceDE w:val="0"/>
        <w:autoSpaceDN w:val="0"/>
        <w:adjustRightInd w:val="0"/>
        <w:rPr>
          <w:rFonts w:eastAsia="Times New Roman" w:cs="Times New Roman"/>
          <w:b/>
          <w:bCs/>
          <w:sz w:val="20"/>
          <w:szCs w:val="20"/>
          <w:lang w:val="de-DE" w:eastAsia="de-CH"/>
        </w:rPr>
      </w:pPr>
      <w:r>
        <w:rPr>
          <w:rFonts w:eastAsia="Times New Roman" w:cs="Times New Roman"/>
          <w:b/>
          <w:bCs/>
          <w:sz w:val="20"/>
          <w:szCs w:val="20"/>
          <w:lang w:val="de-DE" w:eastAsia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>
        <w:rPr>
          <w:rFonts w:eastAsia="Times New Roman" w:cs="Times New Roman"/>
          <w:b/>
          <w:bCs/>
          <w:sz w:val="20"/>
          <w:szCs w:val="20"/>
          <w:lang w:val="de-DE" w:eastAsia="de-CH"/>
        </w:rPr>
        <w:instrText xml:space="preserve"> FORMTEXT </w:instrText>
      </w:r>
      <w:r>
        <w:rPr>
          <w:rFonts w:eastAsia="Times New Roman" w:cs="Times New Roman"/>
          <w:b/>
          <w:bCs/>
          <w:sz w:val="20"/>
          <w:szCs w:val="20"/>
          <w:lang w:val="de-DE" w:eastAsia="de-CH"/>
        </w:rPr>
      </w:r>
      <w:r>
        <w:rPr>
          <w:rFonts w:eastAsia="Times New Roman" w:cs="Times New Roman"/>
          <w:b/>
          <w:bCs/>
          <w:sz w:val="20"/>
          <w:szCs w:val="20"/>
          <w:lang w:val="de-DE" w:eastAsia="de-CH"/>
        </w:rPr>
        <w:fldChar w:fldCharType="separate"/>
      </w:r>
      <w:r w:rsidR="00AC2132">
        <w:rPr>
          <w:rFonts w:eastAsia="Times New Roman" w:cs="Times New Roman"/>
          <w:b/>
          <w:bCs/>
          <w:sz w:val="20"/>
          <w:szCs w:val="20"/>
          <w:lang w:val="de-DE" w:eastAsia="de-CH"/>
        </w:rPr>
        <w:t> </w:t>
      </w:r>
      <w:r w:rsidR="00AC2132">
        <w:rPr>
          <w:rFonts w:eastAsia="Times New Roman" w:cs="Times New Roman"/>
          <w:b/>
          <w:bCs/>
          <w:sz w:val="20"/>
          <w:szCs w:val="20"/>
          <w:lang w:val="de-DE" w:eastAsia="de-CH"/>
        </w:rPr>
        <w:t> </w:t>
      </w:r>
      <w:r w:rsidR="00AC2132">
        <w:rPr>
          <w:rFonts w:eastAsia="Times New Roman" w:cs="Times New Roman"/>
          <w:b/>
          <w:bCs/>
          <w:sz w:val="20"/>
          <w:szCs w:val="20"/>
          <w:lang w:val="de-DE" w:eastAsia="de-CH"/>
        </w:rPr>
        <w:t> </w:t>
      </w:r>
      <w:r w:rsidR="00AC2132">
        <w:rPr>
          <w:rFonts w:eastAsia="Times New Roman" w:cs="Times New Roman"/>
          <w:b/>
          <w:bCs/>
          <w:sz w:val="20"/>
          <w:szCs w:val="20"/>
          <w:lang w:val="de-DE" w:eastAsia="de-CH"/>
        </w:rPr>
        <w:t> </w:t>
      </w:r>
      <w:r w:rsidR="00AC2132">
        <w:rPr>
          <w:rFonts w:eastAsia="Times New Roman" w:cs="Times New Roman"/>
          <w:b/>
          <w:bCs/>
          <w:sz w:val="20"/>
          <w:szCs w:val="20"/>
          <w:lang w:val="de-DE" w:eastAsia="de-CH"/>
        </w:rPr>
        <w:t> </w:t>
      </w:r>
      <w:r>
        <w:rPr>
          <w:rFonts w:eastAsia="Times New Roman" w:cs="Times New Roman"/>
          <w:b/>
          <w:bCs/>
          <w:sz w:val="20"/>
          <w:szCs w:val="20"/>
          <w:lang w:val="de-DE" w:eastAsia="de-CH"/>
        </w:rPr>
        <w:fldChar w:fldCharType="end"/>
      </w:r>
      <w:bookmarkEnd w:id="0"/>
      <w:r w:rsidR="0082110C" w:rsidRPr="0082110C">
        <w:rPr>
          <w:rFonts w:eastAsia="Times New Roman" w:cs="Times New Roman"/>
          <w:b/>
          <w:bCs/>
          <w:sz w:val="20"/>
          <w:szCs w:val="20"/>
          <w:lang w:val="de-DE" w:eastAsia="de-CH"/>
        </w:rPr>
        <w:tab/>
      </w:r>
      <w:r w:rsidR="00B718CF" w:rsidRPr="00B718CF">
        <w:rPr>
          <w:rFonts w:eastAsia="Times New Roman" w:cs="Times New Roman"/>
          <w:sz w:val="20"/>
          <w:szCs w:val="20"/>
          <w:lang w:val="de-DE" w:eastAsia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" w:name="Text40"/>
      <w:r w:rsidR="00B718CF" w:rsidRPr="00B718CF">
        <w:rPr>
          <w:rFonts w:eastAsia="Times New Roman" w:cs="Times New Roman"/>
          <w:sz w:val="20"/>
          <w:szCs w:val="20"/>
          <w:lang w:val="de-DE" w:eastAsia="de-CH"/>
        </w:rPr>
        <w:instrText xml:space="preserve"> FORMTEXT </w:instrText>
      </w:r>
      <w:r w:rsidR="00B718CF" w:rsidRPr="00B718CF">
        <w:rPr>
          <w:rFonts w:eastAsia="Times New Roman" w:cs="Times New Roman"/>
          <w:sz w:val="20"/>
          <w:szCs w:val="20"/>
          <w:lang w:val="de-DE" w:eastAsia="de-CH"/>
        </w:rPr>
      </w:r>
      <w:r w:rsidR="00B718CF" w:rsidRPr="00B718CF">
        <w:rPr>
          <w:rFonts w:eastAsia="Times New Roman" w:cs="Times New Roman"/>
          <w:sz w:val="20"/>
          <w:szCs w:val="20"/>
          <w:lang w:val="de-DE" w:eastAsia="de-CH"/>
        </w:rPr>
        <w:fldChar w:fldCharType="separate"/>
      </w:r>
      <w:r w:rsidR="00B718CF" w:rsidRPr="00B718CF">
        <w:rPr>
          <w:rFonts w:eastAsia="Times New Roman" w:cs="Times New Roman"/>
          <w:noProof/>
          <w:sz w:val="20"/>
          <w:szCs w:val="20"/>
          <w:lang w:val="de-DE" w:eastAsia="de-CH"/>
        </w:rPr>
        <w:t> </w:t>
      </w:r>
      <w:r w:rsidR="00B718CF" w:rsidRPr="00B718CF">
        <w:rPr>
          <w:rFonts w:eastAsia="Times New Roman" w:cs="Times New Roman"/>
          <w:noProof/>
          <w:sz w:val="20"/>
          <w:szCs w:val="20"/>
          <w:lang w:val="de-DE" w:eastAsia="de-CH"/>
        </w:rPr>
        <w:t> </w:t>
      </w:r>
      <w:r w:rsidR="00B718CF" w:rsidRPr="00B718CF">
        <w:rPr>
          <w:rFonts w:eastAsia="Times New Roman" w:cs="Times New Roman"/>
          <w:noProof/>
          <w:sz w:val="20"/>
          <w:szCs w:val="20"/>
          <w:lang w:val="de-DE" w:eastAsia="de-CH"/>
        </w:rPr>
        <w:t> </w:t>
      </w:r>
      <w:r w:rsidR="00B718CF" w:rsidRPr="00B718CF">
        <w:rPr>
          <w:rFonts w:eastAsia="Times New Roman" w:cs="Times New Roman"/>
          <w:noProof/>
          <w:sz w:val="20"/>
          <w:szCs w:val="20"/>
          <w:lang w:val="de-DE" w:eastAsia="de-CH"/>
        </w:rPr>
        <w:t> </w:t>
      </w:r>
      <w:r w:rsidR="00B718CF" w:rsidRPr="00B718CF">
        <w:rPr>
          <w:rFonts w:eastAsia="Times New Roman" w:cs="Times New Roman"/>
          <w:noProof/>
          <w:sz w:val="20"/>
          <w:szCs w:val="20"/>
          <w:lang w:val="de-DE" w:eastAsia="de-CH"/>
        </w:rPr>
        <w:t> </w:t>
      </w:r>
      <w:r w:rsidR="00B718CF" w:rsidRPr="00B718CF">
        <w:rPr>
          <w:rFonts w:eastAsia="Times New Roman" w:cs="Times New Roman"/>
          <w:sz w:val="20"/>
          <w:szCs w:val="20"/>
          <w:lang w:val="de-DE" w:eastAsia="de-CH"/>
        </w:rPr>
        <w:fldChar w:fldCharType="end"/>
      </w:r>
      <w:bookmarkEnd w:id="1"/>
    </w:p>
    <w:p w14:paraId="0AA84D2A" w14:textId="77777777" w:rsidR="00E01E28" w:rsidRPr="0082110C" w:rsidRDefault="00E01E28" w:rsidP="00E01E28">
      <w:pPr>
        <w:tabs>
          <w:tab w:val="left" w:pos="3828"/>
        </w:tabs>
        <w:overflowPunct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val="de-DE" w:eastAsia="de-CH"/>
        </w:rPr>
      </w:pPr>
    </w:p>
    <w:p w14:paraId="75A4F110" w14:textId="77777777" w:rsidR="00913492" w:rsidRPr="0082110C" w:rsidRDefault="0082110C" w:rsidP="00E01E28">
      <w:pPr>
        <w:tabs>
          <w:tab w:val="left" w:pos="3828"/>
        </w:tabs>
        <w:overflowPunct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val="de-DE" w:eastAsia="de-CH"/>
        </w:rPr>
      </w:pPr>
      <w:r w:rsidRPr="0082110C">
        <w:rPr>
          <w:rFonts w:eastAsia="Times New Roman" w:cs="Times New Roman"/>
          <w:sz w:val="20"/>
          <w:szCs w:val="20"/>
          <w:lang w:val="de-DE" w:eastAsia="de-CH"/>
        </w:rPr>
        <w:t>Der Mieter:</w:t>
      </w:r>
      <w:r w:rsidRPr="0082110C">
        <w:rPr>
          <w:rFonts w:eastAsia="Times New Roman" w:cs="Times New Roman"/>
          <w:sz w:val="20"/>
          <w:szCs w:val="20"/>
          <w:lang w:val="de-DE" w:eastAsia="de-CH"/>
        </w:rPr>
        <w:tab/>
        <w:t>Der Vermieter:</w:t>
      </w:r>
    </w:p>
    <w:p w14:paraId="53C0E47A" w14:textId="77777777" w:rsidR="00DD4692" w:rsidRPr="00CB60BF" w:rsidRDefault="00CB60BF" w:rsidP="00E01E28">
      <w:pPr>
        <w:tabs>
          <w:tab w:val="left" w:pos="3828"/>
        </w:tabs>
        <w:overflowPunct w:val="0"/>
        <w:autoSpaceDE w:val="0"/>
        <w:autoSpaceDN w:val="0"/>
        <w:adjustRightInd w:val="0"/>
        <w:rPr>
          <w:rFonts w:eastAsia="Times New Roman" w:cs="Times New Roman"/>
          <w:sz w:val="36"/>
          <w:szCs w:val="36"/>
          <w:lang w:val="de-DE" w:eastAsia="de-CH"/>
        </w:rPr>
      </w:pPr>
      <w:r w:rsidRPr="00CB60BF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6593A9E" wp14:editId="382AB483">
            <wp:simplePos x="0" y="0"/>
            <wp:positionH relativeFrom="column">
              <wp:posOffset>2324100</wp:posOffset>
            </wp:positionH>
            <wp:positionV relativeFrom="paragraph">
              <wp:posOffset>8890</wp:posOffset>
            </wp:positionV>
            <wp:extent cx="1430655" cy="5397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0A0B4A" w14:textId="77777777" w:rsidR="00DD4692" w:rsidRPr="0082110C" w:rsidRDefault="0082110C" w:rsidP="00E01E28">
      <w:pPr>
        <w:tabs>
          <w:tab w:val="left" w:pos="2694"/>
          <w:tab w:val="left" w:pos="3828"/>
        </w:tabs>
        <w:overflowPunct w:val="0"/>
        <w:autoSpaceDE w:val="0"/>
        <w:autoSpaceDN w:val="0"/>
        <w:adjustRightInd w:val="0"/>
        <w:rPr>
          <w:rFonts w:eastAsia="Times New Roman" w:cs="Times New Roman"/>
          <w:b/>
          <w:bCs/>
          <w:sz w:val="20"/>
          <w:szCs w:val="20"/>
          <w:lang w:val="de-DE" w:eastAsia="de-CH"/>
        </w:rPr>
      </w:pPr>
      <w:r w:rsidRPr="0082110C">
        <w:rPr>
          <w:rFonts w:eastAsia="Times New Roman" w:cs="Times New Roman"/>
          <w:b/>
          <w:bCs/>
          <w:sz w:val="20"/>
          <w:szCs w:val="20"/>
          <w:lang w:val="de-DE" w:eastAsia="de-CH"/>
        </w:rPr>
        <w:t>…………………………..</w:t>
      </w:r>
      <w:r>
        <w:rPr>
          <w:rFonts w:eastAsia="Times New Roman" w:cs="Times New Roman"/>
          <w:b/>
          <w:bCs/>
          <w:sz w:val="20"/>
          <w:szCs w:val="20"/>
          <w:lang w:val="de-DE" w:eastAsia="de-CH"/>
        </w:rPr>
        <w:t>………..</w:t>
      </w:r>
      <w:r w:rsidR="00CB60BF">
        <w:rPr>
          <w:rFonts w:eastAsia="Times New Roman" w:cs="Times New Roman"/>
          <w:b/>
          <w:bCs/>
          <w:sz w:val="20"/>
          <w:szCs w:val="20"/>
          <w:lang w:val="de-DE" w:eastAsia="de-CH"/>
        </w:rPr>
        <w:t xml:space="preserve">                 </w:t>
      </w:r>
    </w:p>
    <w:p w14:paraId="5E5FF018" w14:textId="77777777" w:rsidR="00B808F3" w:rsidRPr="00B808F3" w:rsidRDefault="00B808F3" w:rsidP="00B808F3">
      <w:pPr>
        <w:overflowPunct w:val="0"/>
        <w:autoSpaceDE w:val="0"/>
        <w:autoSpaceDN w:val="0"/>
        <w:adjustRightInd w:val="0"/>
        <w:rPr>
          <w:rFonts w:eastAsia="Times New Roman" w:cs="Times New Roman"/>
          <w:sz w:val="24"/>
          <w:szCs w:val="20"/>
          <w:lang w:val="de-DE" w:eastAsia="de-CH"/>
        </w:rPr>
      </w:pPr>
      <w:r>
        <w:rPr>
          <w:rFonts w:eastAsia="Times New Roman" w:cs="Times New Roman"/>
          <w:b/>
          <w:noProof/>
          <w:sz w:val="28"/>
          <w:szCs w:val="28"/>
          <w:lang w:val="de-DE" w:eastAsia="de-CH"/>
        </w:rPr>
        <w:drawing>
          <wp:anchor distT="0" distB="0" distL="114300" distR="114300" simplePos="0" relativeHeight="251658240" behindDoc="1" locked="0" layoutInCell="1" allowOverlap="1" wp14:anchorId="595BDBC2" wp14:editId="340A76F9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353185" cy="1268095"/>
            <wp:effectExtent l="0" t="0" r="0" b="8255"/>
            <wp:wrapTight wrapText="bothSides">
              <wp:wrapPolygon edited="0">
                <wp:start x="0" y="0"/>
                <wp:lineTo x="0" y="21416"/>
                <wp:lineTo x="21286" y="21416"/>
                <wp:lineTo x="2128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08F3">
        <w:rPr>
          <w:rFonts w:eastAsia="Times New Roman" w:cs="Times New Roman"/>
          <w:sz w:val="24"/>
          <w:szCs w:val="20"/>
          <w:lang w:val="de-DE" w:eastAsia="de-CH"/>
        </w:rPr>
        <w:t>Pfadfinderabteilung Landshut</w:t>
      </w:r>
    </w:p>
    <w:p w14:paraId="218ABD3C" w14:textId="77777777" w:rsidR="00B808F3" w:rsidRPr="00B808F3" w:rsidRDefault="00B808F3" w:rsidP="00B808F3">
      <w:pPr>
        <w:overflowPunct w:val="0"/>
        <w:autoSpaceDE w:val="0"/>
        <w:autoSpaceDN w:val="0"/>
        <w:adjustRightInd w:val="0"/>
        <w:rPr>
          <w:rFonts w:eastAsia="Times New Roman" w:cs="Times New Roman"/>
          <w:sz w:val="24"/>
          <w:szCs w:val="20"/>
          <w:u w:val="single"/>
          <w:lang w:val="de-DE" w:eastAsia="de-CH"/>
        </w:rPr>
      </w:pPr>
      <w:r w:rsidRPr="00B808F3">
        <w:rPr>
          <w:rFonts w:eastAsia="Times New Roman" w:cs="Times New Roman"/>
          <w:sz w:val="24"/>
          <w:szCs w:val="20"/>
          <w:lang w:val="de-DE" w:eastAsia="de-CH"/>
        </w:rPr>
        <w:t xml:space="preserve">3315 </w:t>
      </w:r>
      <w:r w:rsidRPr="00B808F3">
        <w:rPr>
          <w:rFonts w:eastAsia="Times New Roman" w:cs="Times New Roman"/>
          <w:sz w:val="24"/>
          <w:szCs w:val="20"/>
          <w:u w:val="single"/>
          <w:lang w:val="de-DE" w:eastAsia="de-CH"/>
        </w:rPr>
        <w:t>Bätterkinden</w:t>
      </w:r>
    </w:p>
    <w:p w14:paraId="628A6B94" w14:textId="77777777" w:rsidR="00B808F3" w:rsidRPr="00B808F3" w:rsidRDefault="00B808F3" w:rsidP="00B808F3">
      <w:pPr>
        <w:overflowPunct w:val="0"/>
        <w:autoSpaceDE w:val="0"/>
        <w:autoSpaceDN w:val="0"/>
        <w:adjustRightInd w:val="0"/>
        <w:rPr>
          <w:rFonts w:eastAsia="Times New Roman" w:cs="Times New Roman"/>
          <w:sz w:val="14"/>
          <w:szCs w:val="20"/>
          <w:lang w:val="de-DE" w:eastAsia="de-CH"/>
        </w:rPr>
      </w:pPr>
    </w:p>
    <w:p w14:paraId="734E0339" w14:textId="77777777" w:rsidR="00B808F3" w:rsidRPr="00B808F3" w:rsidRDefault="00B808F3" w:rsidP="00B808F3">
      <w:pPr>
        <w:overflowPunct w:val="0"/>
        <w:autoSpaceDE w:val="0"/>
        <w:autoSpaceDN w:val="0"/>
        <w:adjustRightInd w:val="0"/>
        <w:rPr>
          <w:rFonts w:eastAsia="Times New Roman" w:cs="Times New Roman"/>
          <w:sz w:val="14"/>
          <w:szCs w:val="20"/>
          <w:lang w:val="de-DE" w:eastAsia="de-CH"/>
        </w:rPr>
      </w:pPr>
    </w:p>
    <w:p w14:paraId="12DEA895" w14:textId="77777777" w:rsidR="00B808F3" w:rsidRPr="00B808F3" w:rsidRDefault="00B808F3" w:rsidP="00B808F3">
      <w:pPr>
        <w:overflowPunct w:val="0"/>
        <w:autoSpaceDE w:val="0"/>
        <w:autoSpaceDN w:val="0"/>
        <w:adjustRightInd w:val="0"/>
        <w:rPr>
          <w:rFonts w:eastAsia="Times New Roman" w:cs="Times New Roman"/>
          <w:b/>
          <w:sz w:val="52"/>
          <w:szCs w:val="20"/>
          <w:lang w:val="de-DE" w:eastAsia="de-CH"/>
        </w:rPr>
      </w:pPr>
      <w:r w:rsidRPr="00B808F3">
        <w:rPr>
          <w:rFonts w:eastAsia="Times New Roman" w:cs="Times New Roman"/>
          <w:b/>
          <w:sz w:val="52"/>
          <w:szCs w:val="20"/>
          <w:lang w:val="de-DE" w:eastAsia="de-CH"/>
        </w:rPr>
        <w:t>MIETVERTRAG</w:t>
      </w:r>
    </w:p>
    <w:p w14:paraId="02F60DCF" w14:textId="77777777" w:rsidR="00B808F3" w:rsidRPr="00B808F3" w:rsidRDefault="00182B77" w:rsidP="00B808F3">
      <w:pPr>
        <w:overflowPunct w:val="0"/>
        <w:autoSpaceDE w:val="0"/>
        <w:autoSpaceDN w:val="0"/>
        <w:adjustRightInd w:val="0"/>
        <w:rPr>
          <w:rFonts w:eastAsia="Times New Roman" w:cs="Times New Roman"/>
          <w:b/>
          <w:sz w:val="28"/>
          <w:szCs w:val="28"/>
          <w:lang w:val="de-DE" w:eastAsia="de-CH"/>
        </w:rPr>
      </w:pPr>
      <w:r>
        <w:rPr>
          <w:rFonts w:eastAsia="Times New Roman" w:cs="Times New Roman"/>
          <w:b/>
          <w:sz w:val="28"/>
          <w:szCs w:val="28"/>
          <w:lang w:val="de-DE" w:eastAsia="de-CH"/>
        </w:rPr>
        <w:t>f</w:t>
      </w:r>
      <w:r w:rsidR="00B808F3" w:rsidRPr="00B808F3">
        <w:rPr>
          <w:rFonts w:eastAsia="Times New Roman" w:cs="Times New Roman"/>
          <w:b/>
          <w:sz w:val="28"/>
          <w:szCs w:val="28"/>
          <w:lang w:val="de-DE" w:eastAsia="de-CH"/>
        </w:rPr>
        <w:t>ür das Heim der Pfadi Landshut</w:t>
      </w:r>
    </w:p>
    <w:p w14:paraId="347C8216" w14:textId="77777777" w:rsidR="00B808F3" w:rsidRDefault="00B808F3" w:rsidP="00A65D18">
      <w:pPr>
        <w:ind w:right="-57"/>
      </w:pPr>
    </w:p>
    <w:p w14:paraId="27974F34" w14:textId="77777777" w:rsidR="00756449" w:rsidRDefault="00756449" w:rsidP="00A65D18">
      <w:pPr>
        <w:ind w:right="-57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08"/>
      </w:tblGrid>
      <w:tr w:rsidR="005A118E" w14:paraId="1C42FD99" w14:textId="77777777" w:rsidTr="005A118E">
        <w:tc>
          <w:tcPr>
            <w:tcW w:w="7335" w:type="dxa"/>
          </w:tcPr>
          <w:p w14:paraId="72C633C3" w14:textId="77777777" w:rsidR="005A118E" w:rsidRDefault="005A118E" w:rsidP="005A118E">
            <w:pPr>
              <w:ind w:right="-57"/>
            </w:pPr>
          </w:p>
          <w:p w14:paraId="38BCB0AF" w14:textId="77777777" w:rsidR="005C5E4F" w:rsidRPr="005C5E4F" w:rsidRDefault="005C5E4F" w:rsidP="005C5E4F">
            <w:pPr>
              <w:ind w:right="-57"/>
              <w:rPr>
                <w:b/>
                <w:bCs/>
                <w:i/>
                <w:iCs/>
                <w:sz w:val="20"/>
                <w:szCs w:val="20"/>
              </w:rPr>
            </w:pPr>
            <w:r w:rsidRPr="005C5E4F">
              <w:rPr>
                <w:b/>
                <w:bCs/>
                <w:sz w:val="20"/>
                <w:szCs w:val="20"/>
                <w:u w:val="single"/>
              </w:rPr>
              <w:t>Vermieter</w:t>
            </w:r>
            <w:r w:rsidRPr="005C5E4F">
              <w:rPr>
                <w:b/>
                <w:bCs/>
                <w:sz w:val="20"/>
                <w:szCs w:val="20"/>
              </w:rPr>
              <w:t>:</w:t>
            </w:r>
            <w:r w:rsidRPr="005C5E4F">
              <w:rPr>
                <w:b/>
                <w:bCs/>
                <w:sz w:val="20"/>
                <w:szCs w:val="20"/>
              </w:rPr>
              <w:tab/>
            </w:r>
            <w:r w:rsidRPr="005C5E4F">
              <w:rPr>
                <w:b/>
                <w:bCs/>
                <w:i/>
                <w:iCs/>
                <w:sz w:val="20"/>
                <w:szCs w:val="20"/>
              </w:rPr>
              <w:t>Pfadfinderabteilung LANDSHUT, 3315 Bätterkinden</w:t>
            </w:r>
          </w:p>
          <w:p w14:paraId="39D2F255" w14:textId="77777777" w:rsidR="005C5E4F" w:rsidRPr="005C5E4F" w:rsidRDefault="005C5E4F" w:rsidP="005C5E4F">
            <w:pPr>
              <w:ind w:right="-57"/>
              <w:rPr>
                <w:sz w:val="20"/>
                <w:szCs w:val="20"/>
              </w:rPr>
            </w:pPr>
          </w:p>
          <w:p w14:paraId="6CA768AA" w14:textId="77777777" w:rsidR="005C5E4F" w:rsidRPr="005C5E4F" w:rsidRDefault="005C5E4F" w:rsidP="005C5E4F">
            <w:pPr>
              <w:ind w:right="-57"/>
              <w:rPr>
                <w:sz w:val="20"/>
                <w:szCs w:val="20"/>
              </w:rPr>
            </w:pPr>
            <w:r w:rsidRPr="005C5E4F">
              <w:rPr>
                <w:b/>
                <w:bCs/>
                <w:sz w:val="20"/>
                <w:szCs w:val="20"/>
                <w:u w:val="single"/>
              </w:rPr>
              <w:t>Mieter</w:t>
            </w:r>
            <w:r w:rsidRPr="005C5E4F">
              <w:rPr>
                <w:b/>
                <w:bCs/>
                <w:sz w:val="20"/>
                <w:szCs w:val="20"/>
              </w:rPr>
              <w:t xml:space="preserve"> (Organisation):</w:t>
            </w:r>
            <w:r w:rsidRPr="005C5E4F">
              <w:rPr>
                <w:sz w:val="20"/>
                <w:szCs w:val="20"/>
              </w:rPr>
              <w:t xml:space="preserve"> </w:t>
            </w:r>
            <w:r w:rsidR="00B718CF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" w:name="Text39"/>
            <w:r w:rsidR="00B718CF">
              <w:rPr>
                <w:sz w:val="20"/>
                <w:szCs w:val="20"/>
              </w:rPr>
              <w:instrText xml:space="preserve"> FORMTEXT </w:instrText>
            </w:r>
            <w:r w:rsidR="00B718CF">
              <w:rPr>
                <w:sz w:val="20"/>
                <w:szCs w:val="20"/>
              </w:rPr>
            </w:r>
            <w:r w:rsidR="00B718CF">
              <w:rPr>
                <w:sz w:val="20"/>
                <w:szCs w:val="20"/>
              </w:rPr>
              <w:fldChar w:fldCharType="separate"/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sz w:val="20"/>
                <w:szCs w:val="20"/>
              </w:rPr>
              <w:fldChar w:fldCharType="end"/>
            </w:r>
            <w:bookmarkEnd w:id="2"/>
          </w:p>
          <w:p w14:paraId="6D672E07" w14:textId="77777777" w:rsidR="005C5E4F" w:rsidRPr="005C5E4F" w:rsidRDefault="005C5E4F" w:rsidP="005C5E4F">
            <w:pPr>
              <w:ind w:right="-57"/>
              <w:rPr>
                <w:sz w:val="20"/>
                <w:szCs w:val="20"/>
              </w:rPr>
            </w:pPr>
          </w:p>
          <w:p w14:paraId="2A5DAE84" w14:textId="77777777" w:rsidR="005C5E4F" w:rsidRPr="005C5E4F" w:rsidRDefault="005C5E4F" w:rsidP="005C5E4F">
            <w:pPr>
              <w:ind w:right="-57"/>
              <w:rPr>
                <w:sz w:val="20"/>
                <w:szCs w:val="20"/>
              </w:rPr>
            </w:pPr>
            <w:r w:rsidRPr="005C5E4F">
              <w:rPr>
                <w:sz w:val="20"/>
                <w:szCs w:val="20"/>
              </w:rPr>
              <w:t>Name</w:t>
            </w:r>
            <w:r w:rsidRPr="005C5E4F">
              <w:rPr>
                <w:sz w:val="20"/>
                <w:szCs w:val="20"/>
              </w:rPr>
              <w:tab/>
            </w:r>
            <w:r w:rsidRPr="005C5E4F">
              <w:rPr>
                <w:sz w:val="20"/>
                <w:szCs w:val="20"/>
              </w:rPr>
              <w:tab/>
            </w:r>
            <w:r w:rsidR="00B718CF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" w:name="Text38"/>
            <w:r w:rsidR="00B718CF">
              <w:rPr>
                <w:sz w:val="20"/>
                <w:szCs w:val="20"/>
              </w:rPr>
              <w:instrText xml:space="preserve"> FORMTEXT </w:instrText>
            </w:r>
            <w:r w:rsidR="00B718CF">
              <w:rPr>
                <w:sz w:val="20"/>
                <w:szCs w:val="20"/>
              </w:rPr>
            </w:r>
            <w:r w:rsidR="00B718CF">
              <w:rPr>
                <w:sz w:val="20"/>
                <w:szCs w:val="20"/>
              </w:rPr>
              <w:fldChar w:fldCharType="separate"/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sz w:val="20"/>
                <w:szCs w:val="20"/>
              </w:rPr>
              <w:fldChar w:fldCharType="end"/>
            </w:r>
            <w:bookmarkEnd w:id="3"/>
          </w:p>
          <w:p w14:paraId="66FCCE0D" w14:textId="77777777" w:rsidR="005C5E4F" w:rsidRPr="005C5E4F" w:rsidRDefault="005C5E4F" w:rsidP="005C5E4F">
            <w:pPr>
              <w:ind w:right="-57"/>
              <w:rPr>
                <w:sz w:val="20"/>
                <w:szCs w:val="20"/>
              </w:rPr>
            </w:pPr>
          </w:p>
          <w:p w14:paraId="0B79A93C" w14:textId="77777777" w:rsidR="000C217F" w:rsidRDefault="005C5E4F" w:rsidP="005C5E4F">
            <w:pPr>
              <w:ind w:right="-57"/>
              <w:rPr>
                <w:sz w:val="20"/>
                <w:szCs w:val="20"/>
              </w:rPr>
            </w:pPr>
            <w:r w:rsidRPr="005C5E4F">
              <w:rPr>
                <w:sz w:val="20"/>
                <w:szCs w:val="20"/>
              </w:rPr>
              <w:t>Vorname</w:t>
            </w:r>
            <w:r w:rsidRPr="005C5E4F">
              <w:rPr>
                <w:sz w:val="20"/>
                <w:szCs w:val="20"/>
              </w:rPr>
              <w:tab/>
            </w:r>
            <w:r w:rsidR="00B718CF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" w:name="Text37"/>
            <w:r w:rsidR="00B718CF">
              <w:rPr>
                <w:sz w:val="20"/>
                <w:szCs w:val="20"/>
              </w:rPr>
              <w:instrText xml:space="preserve"> FORMTEXT </w:instrText>
            </w:r>
            <w:r w:rsidR="00B718CF">
              <w:rPr>
                <w:sz w:val="20"/>
                <w:szCs w:val="20"/>
              </w:rPr>
            </w:r>
            <w:r w:rsidR="00B718CF">
              <w:rPr>
                <w:sz w:val="20"/>
                <w:szCs w:val="20"/>
              </w:rPr>
              <w:fldChar w:fldCharType="separate"/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sz w:val="20"/>
                <w:szCs w:val="20"/>
              </w:rPr>
              <w:fldChar w:fldCharType="end"/>
            </w:r>
            <w:bookmarkEnd w:id="4"/>
          </w:p>
          <w:p w14:paraId="555E1479" w14:textId="77777777" w:rsidR="000C217F" w:rsidRPr="005C5E4F" w:rsidRDefault="000C217F" w:rsidP="005C5E4F">
            <w:pPr>
              <w:ind w:right="-57"/>
              <w:rPr>
                <w:sz w:val="20"/>
                <w:szCs w:val="20"/>
              </w:rPr>
            </w:pPr>
          </w:p>
          <w:p w14:paraId="15445035" w14:textId="77777777" w:rsidR="005C5E4F" w:rsidRPr="001975FB" w:rsidRDefault="005C5E4F" w:rsidP="005C5E4F">
            <w:pPr>
              <w:ind w:right="-57"/>
              <w:rPr>
                <w:sz w:val="20"/>
                <w:szCs w:val="20"/>
              </w:rPr>
            </w:pPr>
            <w:r w:rsidRPr="001975FB">
              <w:rPr>
                <w:sz w:val="20"/>
                <w:szCs w:val="20"/>
              </w:rPr>
              <w:t>Strasse</w:t>
            </w:r>
            <w:r w:rsidRPr="001975FB">
              <w:rPr>
                <w:sz w:val="20"/>
                <w:szCs w:val="20"/>
              </w:rPr>
              <w:tab/>
            </w:r>
            <w:r w:rsidRPr="001975FB">
              <w:rPr>
                <w:sz w:val="20"/>
                <w:szCs w:val="20"/>
              </w:rPr>
              <w:tab/>
            </w:r>
            <w:r w:rsidR="00B718CF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="00B718CF">
              <w:rPr>
                <w:sz w:val="20"/>
                <w:szCs w:val="20"/>
              </w:rPr>
              <w:instrText xml:space="preserve"> FORMTEXT </w:instrText>
            </w:r>
            <w:r w:rsidR="00B718CF">
              <w:rPr>
                <w:sz w:val="20"/>
                <w:szCs w:val="20"/>
              </w:rPr>
            </w:r>
            <w:r w:rsidR="00B718CF">
              <w:rPr>
                <w:sz w:val="20"/>
                <w:szCs w:val="20"/>
              </w:rPr>
              <w:fldChar w:fldCharType="separate"/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sz w:val="20"/>
                <w:szCs w:val="20"/>
              </w:rPr>
              <w:fldChar w:fldCharType="end"/>
            </w:r>
            <w:bookmarkEnd w:id="5"/>
          </w:p>
          <w:p w14:paraId="78C5CA75" w14:textId="77777777" w:rsidR="005C5E4F" w:rsidRPr="001975FB" w:rsidRDefault="005C5E4F" w:rsidP="005C5E4F">
            <w:pPr>
              <w:ind w:right="-57"/>
              <w:rPr>
                <w:sz w:val="20"/>
                <w:szCs w:val="20"/>
              </w:rPr>
            </w:pPr>
          </w:p>
          <w:p w14:paraId="56F4D61A" w14:textId="77777777" w:rsidR="005C5E4F" w:rsidRPr="001975FB" w:rsidRDefault="005C5E4F" w:rsidP="000C217F">
            <w:pPr>
              <w:ind w:right="-57"/>
              <w:rPr>
                <w:sz w:val="20"/>
                <w:szCs w:val="20"/>
              </w:rPr>
            </w:pPr>
            <w:r w:rsidRPr="001975FB">
              <w:rPr>
                <w:sz w:val="20"/>
                <w:szCs w:val="20"/>
              </w:rPr>
              <w:t>PLZ/Ort</w:t>
            </w:r>
            <w:r w:rsidRPr="001975FB">
              <w:rPr>
                <w:sz w:val="20"/>
                <w:szCs w:val="20"/>
              </w:rPr>
              <w:tab/>
            </w:r>
            <w:r w:rsidRPr="001975FB">
              <w:rPr>
                <w:sz w:val="20"/>
                <w:szCs w:val="20"/>
              </w:rPr>
              <w:tab/>
            </w:r>
            <w:r w:rsidR="00B718CF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 w:rsidR="00B718CF">
              <w:rPr>
                <w:sz w:val="20"/>
                <w:szCs w:val="20"/>
              </w:rPr>
              <w:instrText xml:space="preserve"> FORMTEXT </w:instrText>
            </w:r>
            <w:r w:rsidR="00B718CF">
              <w:rPr>
                <w:sz w:val="20"/>
                <w:szCs w:val="20"/>
              </w:rPr>
            </w:r>
            <w:r w:rsidR="00B718CF">
              <w:rPr>
                <w:sz w:val="20"/>
                <w:szCs w:val="20"/>
              </w:rPr>
              <w:fldChar w:fldCharType="separate"/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sz w:val="20"/>
                <w:szCs w:val="20"/>
              </w:rPr>
              <w:fldChar w:fldCharType="end"/>
            </w:r>
            <w:bookmarkEnd w:id="6"/>
          </w:p>
          <w:p w14:paraId="09C676FE" w14:textId="77777777" w:rsidR="005C5E4F" w:rsidRPr="001975FB" w:rsidRDefault="005C5E4F" w:rsidP="005C5E4F">
            <w:pPr>
              <w:ind w:right="-57"/>
              <w:rPr>
                <w:sz w:val="20"/>
                <w:szCs w:val="20"/>
              </w:rPr>
            </w:pPr>
          </w:p>
          <w:p w14:paraId="1DCFB60F" w14:textId="77777777" w:rsidR="005C5E4F" w:rsidRPr="005C5E4F" w:rsidRDefault="005C5E4F" w:rsidP="000C217F">
            <w:pPr>
              <w:ind w:right="-57"/>
              <w:rPr>
                <w:sz w:val="20"/>
                <w:szCs w:val="20"/>
              </w:rPr>
            </w:pPr>
            <w:r w:rsidRPr="005C5E4F">
              <w:rPr>
                <w:sz w:val="20"/>
                <w:szCs w:val="20"/>
              </w:rPr>
              <w:t>Handy</w:t>
            </w:r>
            <w:r w:rsidRPr="005C5E4F">
              <w:rPr>
                <w:sz w:val="20"/>
                <w:szCs w:val="20"/>
              </w:rPr>
              <w:tab/>
            </w:r>
            <w:r w:rsidRPr="005C5E4F">
              <w:rPr>
                <w:sz w:val="20"/>
                <w:szCs w:val="20"/>
              </w:rPr>
              <w:tab/>
            </w:r>
            <w:r w:rsidR="00B718CF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="00B718CF">
              <w:rPr>
                <w:sz w:val="20"/>
                <w:szCs w:val="20"/>
              </w:rPr>
              <w:instrText xml:space="preserve"> FORMTEXT </w:instrText>
            </w:r>
            <w:r w:rsidR="00B718CF">
              <w:rPr>
                <w:sz w:val="20"/>
                <w:szCs w:val="20"/>
              </w:rPr>
            </w:r>
            <w:r w:rsidR="00B718CF">
              <w:rPr>
                <w:sz w:val="20"/>
                <w:szCs w:val="20"/>
              </w:rPr>
              <w:fldChar w:fldCharType="separate"/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sz w:val="20"/>
                <w:szCs w:val="20"/>
              </w:rPr>
              <w:fldChar w:fldCharType="end"/>
            </w:r>
            <w:bookmarkEnd w:id="7"/>
            <w:r w:rsidR="000C217F">
              <w:rPr>
                <w:sz w:val="20"/>
                <w:szCs w:val="20"/>
              </w:rPr>
              <w:t xml:space="preserve">                    Tel. Fest.</w:t>
            </w:r>
            <w:r w:rsidR="000C217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="000C217F">
              <w:rPr>
                <w:sz w:val="20"/>
                <w:szCs w:val="20"/>
              </w:rPr>
              <w:instrText xml:space="preserve"> FORMTEXT </w:instrText>
            </w:r>
            <w:r w:rsidR="000C217F">
              <w:rPr>
                <w:sz w:val="20"/>
                <w:szCs w:val="20"/>
              </w:rPr>
            </w:r>
            <w:r w:rsidR="000C217F">
              <w:rPr>
                <w:sz w:val="20"/>
                <w:szCs w:val="20"/>
              </w:rPr>
              <w:fldChar w:fldCharType="separate"/>
            </w:r>
            <w:r w:rsidR="00AC2132">
              <w:rPr>
                <w:sz w:val="20"/>
                <w:szCs w:val="20"/>
              </w:rPr>
              <w:t> </w:t>
            </w:r>
            <w:r w:rsidR="00AC2132">
              <w:rPr>
                <w:sz w:val="20"/>
                <w:szCs w:val="20"/>
              </w:rPr>
              <w:t> </w:t>
            </w:r>
            <w:r w:rsidR="00AC2132">
              <w:rPr>
                <w:sz w:val="20"/>
                <w:szCs w:val="20"/>
              </w:rPr>
              <w:t> </w:t>
            </w:r>
            <w:r w:rsidR="00AC2132">
              <w:rPr>
                <w:sz w:val="20"/>
                <w:szCs w:val="20"/>
              </w:rPr>
              <w:t> </w:t>
            </w:r>
            <w:r w:rsidR="00AC2132">
              <w:rPr>
                <w:sz w:val="20"/>
                <w:szCs w:val="20"/>
              </w:rPr>
              <w:t> </w:t>
            </w:r>
            <w:r w:rsidR="000C217F">
              <w:rPr>
                <w:sz w:val="20"/>
                <w:szCs w:val="20"/>
              </w:rPr>
              <w:fldChar w:fldCharType="end"/>
            </w:r>
            <w:bookmarkEnd w:id="8"/>
          </w:p>
          <w:p w14:paraId="44881160" w14:textId="77777777" w:rsidR="005C5E4F" w:rsidRPr="005C5E4F" w:rsidRDefault="005C5E4F" w:rsidP="005C5E4F">
            <w:pPr>
              <w:ind w:right="-57"/>
              <w:rPr>
                <w:sz w:val="20"/>
                <w:szCs w:val="20"/>
              </w:rPr>
            </w:pPr>
          </w:p>
          <w:p w14:paraId="330F64FF" w14:textId="77777777" w:rsidR="005C5E4F" w:rsidRPr="005C5E4F" w:rsidRDefault="005C5E4F" w:rsidP="00AC5957">
            <w:pPr>
              <w:ind w:right="-57"/>
              <w:rPr>
                <w:sz w:val="20"/>
                <w:szCs w:val="20"/>
              </w:rPr>
            </w:pPr>
            <w:r w:rsidRPr="005C5E4F">
              <w:rPr>
                <w:sz w:val="20"/>
                <w:szCs w:val="20"/>
              </w:rPr>
              <w:t>Mail-Adresse</w:t>
            </w:r>
            <w:r w:rsidR="00AC5957">
              <w:rPr>
                <w:sz w:val="20"/>
                <w:szCs w:val="20"/>
              </w:rPr>
              <w:tab/>
            </w:r>
            <w:r w:rsidR="00B718CF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="00B718CF">
              <w:rPr>
                <w:sz w:val="20"/>
                <w:szCs w:val="20"/>
              </w:rPr>
              <w:instrText xml:space="preserve"> FORMTEXT </w:instrText>
            </w:r>
            <w:r w:rsidR="00B718CF">
              <w:rPr>
                <w:sz w:val="20"/>
                <w:szCs w:val="20"/>
              </w:rPr>
            </w:r>
            <w:r w:rsidR="00B718CF">
              <w:rPr>
                <w:sz w:val="20"/>
                <w:szCs w:val="20"/>
              </w:rPr>
              <w:fldChar w:fldCharType="separate"/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sz w:val="20"/>
                <w:szCs w:val="20"/>
              </w:rPr>
              <w:fldChar w:fldCharType="end"/>
            </w:r>
            <w:bookmarkEnd w:id="9"/>
          </w:p>
          <w:p w14:paraId="70A24B4C" w14:textId="77777777" w:rsidR="005A118E" w:rsidRDefault="005A118E" w:rsidP="00AB078B">
            <w:pPr>
              <w:ind w:right="-57"/>
              <w:rPr>
                <w:sz w:val="20"/>
                <w:szCs w:val="20"/>
              </w:rPr>
            </w:pPr>
          </w:p>
          <w:p w14:paraId="1D2F9973" w14:textId="77777777" w:rsidR="00AC5957" w:rsidRPr="00295934" w:rsidRDefault="00AC5957" w:rsidP="00AC5957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Geb. Datum</w:t>
            </w:r>
            <w:r w:rsidR="00C2459A">
              <w:rPr>
                <w:sz w:val="20"/>
                <w:szCs w:val="20"/>
              </w:rPr>
              <w:tab/>
            </w:r>
            <w:r w:rsidR="00B718CF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="00B718CF">
              <w:rPr>
                <w:sz w:val="20"/>
                <w:szCs w:val="20"/>
              </w:rPr>
              <w:instrText xml:space="preserve"> FORMTEXT </w:instrText>
            </w:r>
            <w:r w:rsidR="00B718CF">
              <w:rPr>
                <w:sz w:val="20"/>
                <w:szCs w:val="20"/>
              </w:rPr>
            </w:r>
            <w:r w:rsidR="00B718CF">
              <w:rPr>
                <w:sz w:val="20"/>
                <w:szCs w:val="20"/>
              </w:rPr>
              <w:fldChar w:fldCharType="separate"/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sz w:val="20"/>
                <w:szCs w:val="20"/>
              </w:rPr>
              <w:fldChar w:fldCharType="end"/>
            </w:r>
            <w:bookmarkEnd w:id="10"/>
          </w:p>
          <w:p w14:paraId="461E878D" w14:textId="77777777" w:rsidR="00AB078B" w:rsidRDefault="00AB078B" w:rsidP="005A118E">
            <w:pPr>
              <w:ind w:right="-57"/>
            </w:pPr>
          </w:p>
        </w:tc>
      </w:tr>
    </w:tbl>
    <w:p w14:paraId="51079419" w14:textId="77777777" w:rsidR="00756449" w:rsidRDefault="00756449" w:rsidP="00A65D18">
      <w:pPr>
        <w:ind w:right="-57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208"/>
      </w:tblGrid>
      <w:tr w:rsidR="00756449" w14:paraId="3628A417" w14:textId="77777777" w:rsidTr="00756449">
        <w:tc>
          <w:tcPr>
            <w:tcW w:w="7208" w:type="dxa"/>
          </w:tcPr>
          <w:p w14:paraId="2AC961CB" w14:textId="77777777" w:rsidR="00756449" w:rsidRDefault="00756449" w:rsidP="00756449">
            <w:pPr>
              <w:ind w:right="-57"/>
              <w:rPr>
                <w:b/>
                <w:bCs/>
                <w:color w:val="C00000"/>
                <w:sz w:val="18"/>
                <w:szCs w:val="18"/>
              </w:rPr>
            </w:pPr>
          </w:p>
          <w:p w14:paraId="0AB97301" w14:textId="77777777" w:rsidR="00756449" w:rsidRPr="007C6DE5" w:rsidRDefault="00756449" w:rsidP="00756449">
            <w:pPr>
              <w:ind w:right="-57"/>
              <w:rPr>
                <w:b/>
                <w:bCs/>
                <w:color w:val="C00000"/>
                <w:sz w:val="20"/>
                <w:szCs w:val="20"/>
              </w:rPr>
            </w:pPr>
            <w:r w:rsidRPr="007C6DE5">
              <w:rPr>
                <w:b/>
                <w:bCs/>
                <w:color w:val="C00000"/>
                <w:sz w:val="20"/>
                <w:szCs w:val="20"/>
              </w:rPr>
              <w:t xml:space="preserve">Bitte beachte folgendes </w:t>
            </w:r>
            <w:r w:rsidRPr="007C6DE5">
              <w:rPr>
                <w:b/>
                <w:bCs/>
                <w:color w:val="C00000"/>
                <w:sz w:val="20"/>
                <w:szCs w:val="20"/>
                <w:u w:val="single"/>
              </w:rPr>
              <w:t>vor</w:t>
            </w:r>
            <w:r w:rsidRPr="007C6DE5">
              <w:rPr>
                <w:b/>
                <w:bCs/>
                <w:color w:val="C00000"/>
                <w:sz w:val="20"/>
                <w:szCs w:val="20"/>
              </w:rPr>
              <w:t xml:space="preserve"> dem Mietantritt:</w:t>
            </w:r>
          </w:p>
          <w:p w14:paraId="077DA111" w14:textId="77777777" w:rsidR="00756449" w:rsidRPr="007C6DE5" w:rsidRDefault="00756449" w:rsidP="00756449">
            <w:pPr>
              <w:ind w:right="-57"/>
              <w:rPr>
                <w:sz w:val="10"/>
                <w:szCs w:val="10"/>
              </w:rPr>
            </w:pPr>
          </w:p>
          <w:p w14:paraId="7998C963" w14:textId="77777777" w:rsidR="00756449" w:rsidRPr="007C6DE5" w:rsidRDefault="00756449" w:rsidP="00756449">
            <w:pPr>
              <w:ind w:right="-57"/>
              <w:rPr>
                <w:sz w:val="20"/>
                <w:szCs w:val="20"/>
              </w:rPr>
            </w:pPr>
            <w:r w:rsidRPr="007C6DE5">
              <w:rPr>
                <w:sz w:val="20"/>
                <w:szCs w:val="20"/>
              </w:rPr>
              <w:t>- Dier Matratzen müssen mit Fixleintüchern bezogen werden, es dürfen eigene</w:t>
            </w:r>
          </w:p>
          <w:p w14:paraId="7572CE5A" w14:textId="77777777" w:rsidR="007C6DE5" w:rsidRDefault="00756449" w:rsidP="00756449">
            <w:pPr>
              <w:ind w:right="-57"/>
              <w:rPr>
                <w:sz w:val="20"/>
                <w:szCs w:val="20"/>
              </w:rPr>
            </w:pPr>
            <w:r w:rsidRPr="007C6DE5">
              <w:rPr>
                <w:sz w:val="20"/>
                <w:szCs w:val="20"/>
              </w:rPr>
              <w:t xml:space="preserve">  mitgebracht werden. Leintücher können für Fr. 5.- pro Stück gemietet </w:t>
            </w:r>
          </w:p>
          <w:p w14:paraId="50634868" w14:textId="77777777" w:rsidR="00756449" w:rsidRPr="007C6DE5" w:rsidRDefault="007C6DE5" w:rsidP="00756449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56449" w:rsidRPr="007C6DE5">
              <w:rPr>
                <w:sz w:val="20"/>
                <w:szCs w:val="20"/>
              </w:rPr>
              <w:t>werden.</w:t>
            </w:r>
          </w:p>
          <w:p w14:paraId="0BDDA569" w14:textId="77777777" w:rsidR="00756449" w:rsidRPr="007C6DE5" w:rsidRDefault="00756449" w:rsidP="00756449">
            <w:pPr>
              <w:ind w:right="-57"/>
              <w:rPr>
                <w:sz w:val="10"/>
                <w:szCs w:val="10"/>
              </w:rPr>
            </w:pPr>
          </w:p>
          <w:p w14:paraId="511F68A3" w14:textId="77777777" w:rsidR="007C6DE5" w:rsidRDefault="00756449" w:rsidP="00756449">
            <w:pPr>
              <w:ind w:right="-57"/>
              <w:rPr>
                <w:sz w:val="20"/>
                <w:szCs w:val="20"/>
              </w:rPr>
            </w:pPr>
            <w:r w:rsidRPr="007C6DE5">
              <w:rPr>
                <w:sz w:val="20"/>
                <w:szCs w:val="20"/>
              </w:rPr>
              <w:t xml:space="preserve">- Aus hygienischen Gründen werden keine Kissen abgegeben. Es dürfen </w:t>
            </w:r>
          </w:p>
          <w:p w14:paraId="3CFE1799" w14:textId="77777777" w:rsidR="00756449" w:rsidRPr="007C6DE5" w:rsidRDefault="007C6DE5" w:rsidP="00756449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56449" w:rsidRPr="007C6DE5">
              <w:rPr>
                <w:sz w:val="20"/>
                <w:szCs w:val="20"/>
              </w:rPr>
              <w:t>eigene mitgebracht werden</w:t>
            </w:r>
            <w:r w:rsidR="00182B77">
              <w:rPr>
                <w:sz w:val="20"/>
                <w:szCs w:val="20"/>
              </w:rPr>
              <w:t>.</w:t>
            </w:r>
          </w:p>
          <w:p w14:paraId="7ADC0F03" w14:textId="77777777" w:rsidR="00756449" w:rsidRPr="007C6DE5" w:rsidRDefault="00756449" w:rsidP="00756449">
            <w:pPr>
              <w:ind w:right="-57"/>
              <w:rPr>
                <w:sz w:val="10"/>
                <w:szCs w:val="10"/>
              </w:rPr>
            </w:pPr>
          </w:p>
          <w:p w14:paraId="6738DC66" w14:textId="77777777" w:rsidR="00940D8B" w:rsidRDefault="00756449" w:rsidP="00756449">
            <w:pPr>
              <w:ind w:right="-57"/>
              <w:rPr>
                <w:sz w:val="20"/>
                <w:szCs w:val="20"/>
              </w:rPr>
            </w:pPr>
            <w:r w:rsidRPr="007C6DE5">
              <w:rPr>
                <w:sz w:val="20"/>
                <w:szCs w:val="20"/>
              </w:rPr>
              <w:t xml:space="preserve">- </w:t>
            </w:r>
            <w:r w:rsidR="00940D8B">
              <w:rPr>
                <w:sz w:val="20"/>
                <w:szCs w:val="20"/>
              </w:rPr>
              <w:t>Wir bitten die Mieter, den Abfall zu trennen. Glas, Pet, Blech etc. muss durch</w:t>
            </w:r>
          </w:p>
          <w:p w14:paraId="0B6C2E11" w14:textId="77777777" w:rsidR="00940D8B" w:rsidRDefault="00940D8B" w:rsidP="00756449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die Mieter entsorgt werden. Der Hausmüll kann gegen Gebühr im </w:t>
            </w:r>
          </w:p>
          <w:p w14:paraId="50300310" w14:textId="77777777" w:rsidR="00756449" w:rsidRPr="007C6DE5" w:rsidRDefault="00940D8B" w:rsidP="00756449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Heim-Container entsorgt werden.</w:t>
            </w:r>
            <w:r w:rsidR="00756449" w:rsidRPr="007C6DE5">
              <w:rPr>
                <w:sz w:val="20"/>
                <w:szCs w:val="20"/>
              </w:rPr>
              <w:t xml:space="preserve"> </w:t>
            </w:r>
          </w:p>
          <w:p w14:paraId="5CF26230" w14:textId="77777777" w:rsidR="00756449" w:rsidRPr="007C6DE5" w:rsidRDefault="00756449" w:rsidP="00756449">
            <w:pPr>
              <w:ind w:right="-57"/>
              <w:rPr>
                <w:sz w:val="10"/>
                <w:szCs w:val="10"/>
              </w:rPr>
            </w:pPr>
          </w:p>
          <w:p w14:paraId="59ADC26C" w14:textId="77777777" w:rsidR="00756449" w:rsidRPr="007C6DE5" w:rsidRDefault="00756449" w:rsidP="00756449">
            <w:pPr>
              <w:ind w:right="-57"/>
              <w:rPr>
                <w:sz w:val="20"/>
                <w:szCs w:val="20"/>
              </w:rPr>
            </w:pPr>
            <w:r w:rsidRPr="007C6DE5">
              <w:rPr>
                <w:sz w:val="20"/>
                <w:szCs w:val="20"/>
              </w:rPr>
              <w:t>- Es dürfen keine Lebensmittel im Heim zurückgelassen werden.</w:t>
            </w:r>
          </w:p>
          <w:p w14:paraId="7A089427" w14:textId="77777777" w:rsidR="00756449" w:rsidRDefault="00756449" w:rsidP="00756449">
            <w:pPr>
              <w:ind w:right="-57"/>
            </w:pPr>
          </w:p>
        </w:tc>
      </w:tr>
      <w:tr w:rsidR="00756449" w14:paraId="2C7F6FC1" w14:textId="77777777" w:rsidTr="00CD7AB6">
        <w:trPr>
          <w:trHeight w:val="9773"/>
        </w:trPr>
        <w:tc>
          <w:tcPr>
            <w:tcW w:w="7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CD03" w14:textId="77777777" w:rsidR="006E5E52" w:rsidRDefault="006E5E52" w:rsidP="006E5E52">
            <w:pPr>
              <w:ind w:right="-57"/>
              <w:rPr>
                <w:b/>
                <w:bCs/>
                <w:color w:val="C00000"/>
                <w:sz w:val="20"/>
                <w:szCs w:val="20"/>
                <w:lang w:val="de-DE"/>
              </w:rPr>
            </w:pPr>
          </w:p>
          <w:p w14:paraId="3B64D0F2" w14:textId="77777777" w:rsidR="006E5E52" w:rsidRPr="00965372" w:rsidRDefault="006E5E52" w:rsidP="006E5E52">
            <w:pPr>
              <w:ind w:right="-57"/>
              <w:rPr>
                <w:b/>
                <w:bCs/>
                <w:color w:val="C00000"/>
                <w:sz w:val="20"/>
                <w:szCs w:val="20"/>
                <w:lang w:val="de-DE"/>
              </w:rPr>
            </w:pPr>
            <w:r w:rsidRPr="00965372">
              <w:rPr>
                <w:b/>
                <w:bCs/>
                <w:color w:val="C00000"/>
                <w:sz w:val="20"/>
                <w:szCs w:val="20"/>
                <w:lang w:val="de-DE"/>
              </w:rPr>
              <w:t>Bitte den Vertrag innerhalb von 14 Tagen unterschrieben retournieren.</w:t>
            </w:r>
          </w:p>
          <w:p w14:paraId="25B09A20" w14:textId="77777777" w:rsidR="006E5E52" w:rsidRPr="00CD7AB6" w:rsidRDefault="006E5E52" w:rsidP="006E5E52">
            <w:pPr>
              <w:ind w:right="-57"/>
              <w:rPr>
                <w:b/>
                <w:bCs/>
                <w:sz w:val="18"/>
                <w:szCs w:val="18"/>
                <w:u w:val="single"/>
              </w:rPr>
            </w:pPr>
          </w:p>
          <w:p w14:paraId="031578AC" w14:textId="77777777" w:rsidR="006E5E52" w:rsidRPr="007C6DE5" w:rsidRDefault="006E5E52" w:rsidP="006E5E52">
            <w:pPr>
              <w:ind w:right="-57"/>
              <w:rPr>
                <w:b/>
                <w:bCs/>
                <w:sz w:val="20"/>
                <w:szCs w:val="20"/>
                <w:u w:val="single"/>
              </w:rPr>
            </w:pPr>
            <w:r w:rsidRPr="007C6DE5">
              <w:rPr>
                <w:b/>
                <w:bCs/>
                <w:sz w:val="20"/>
                <w:szCs w:val="20"/>
                <w:u w:val="single"/>
              </w:rPr>
              <w:t>Mietkosten</w:t>
            </w:r>
          </w:p>
          <w:p w14:paraId="69C3170E" w14:textId="77777777" w:rsidR="006E5E52" w:rsidRPr="007C6DE5" w:rsidRDefault="006E5E52" w:rsidP="006E5E52">
            <w:pPr>
              <w:ind w:right="-57"/>
              <w:rPr>
                <w:b/>
                <w:bCs/>
                <w:sz w:val="20"/>
                <w:szCs w:val="20"/>
                <w:u w:val="single"/>
              </w:rPr>
            </w:pPr>
          </w:p>
          <w:p w14:paraId="7C58533E" w14:textId="77777777" w:rsidR="006E5E52" w:rsidRDefault="006E5E52" w:rsidP="006E5E52">
            <w:pPr>
              <w:ind w:right="-57"/>
              <w:rPr>
                <w:sz w:val="20"/>
                <w:szCs w:val="20"/>
              </w:rPr>
            </w:pPr>
            <w:r w:rsidRPr="007C6DE5">
              <w:rPr>
                <w:b/>
                <w:bCs/>
                <w:sz w:val="20"/>
                <w:szCs w:val="20"/>
                <w:u w:val="single"/>
              </w:rPr>
              <w:t>Miete</w:t>
            </w:r>
            <w:r w:rsidRPr="007C6DE5">
              <w:rPr>
                <w:sz w:val="20"/>
                <w:szCs w:val="20"/>
              </w:rPr>
              <w:tab/>
            </w:r>
            <w:r w:rsidRPr="007C6DE5">
              <w:rPr>
                <w:sz w:val="20"/>
                <w:szCs w:val="20"/>
              </w:rPr>
              <w:tab/>
              <w:t xml:space="preserve">Fr. </w:t>
            </w:r>
            <w:r>
              <w:rPr>
                <w:sz w:val="20"/>
                <w:szCs w:val="20"/>
              </w:rPr>
              <w:t>11</w:t>
            </w:r>
            <w:r w:rsidRPr="007C6DE5">
              <w:rPr>
                <w:sz w:val="20"/>
                <w:szCs w:val="20"/>
              </w:rPr>
              <w:t xml:space="preserve">.- pro Person/ pro Nacht, mind. Fr. </w:t>
            </w:r>
            <w:r>
              <w:rPr>
                <w:sz w:val="20"/>
                <w:szCs w:val="20"/>
              </w:rPr>
              <w:t>220</w:t>
            </w:r>
            <w:r w:rsidRPr="007C6DE5">
              <w:rPr>
                <w:sz w:val="20"/>
                <w:szCs w:val="20"/>
              </w:rPr>
              <w:t xml:space="preserve">.- </w:t>
            </w:r>
            <w:r>
              <w:rPr>
                <w:sz w:val="20"/>
                <w:szCs w:val="20"/>
              </w:rPr>
              <w:t>ab 2 Nächte</w:t>
            </w:r>
          </w:p>
          <w:p w14:paraId="637E7C97" w14:textId="77777777" w:rsidR="006E5E52" w:rsidRDefault="006E5E52" w:rsidP="006E5E52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(Gilt für Pfingstlager und Lager über Wochenenden)</w:t>
            </w:r>
          </w:p>
          <w:p w14:paraId="067E8B7E" w14:textId="77777777" w:rsidR="006E5E52" w:rsidRPr="00575C12" w:rsidRDefault="006E5E52" w:rsidP="006E5E52">
            <w:pPr>
              <w:ind w:right="-57"/>
              <w:rPr>
                <w:sz w:val="10"/>
                <w:szCs w:val="10"/>
              </w:rPr>
            </w:pPr>
          </w:p>
          <w:p w14:paraId="3FBA240F" w14:textId="77777777" w:rsidR="006E5E52" w:rsidRDefault="006E5E52" w:rsidP="006E5E52">
            <w:pPr>
              <w:ind w:right="-57"/>
              <w:rPr>
                <w:sz w:val="20"/>
                <w:szCs w:val="20"/>
              </w:rPr>
            </w:pPr>
            <w:r w:rsidRPr="007C6DE5">
              <w:rPr>
                <w:sz w:val="20"/>
                <w:szCs w:val="20"/>
              </w:rPr>
              <w:tab/>
            </w:r>
            <w:r w:rsidRPr="007C6DE5">
              <w:rPr>
                <w:sz w:val="20"/>
                <w:szCs w:val="20"/>
              </w:rPr>
              <w:tab/>
              <w:t>Fr. 250.- FR/SA, SA/SO für private Anlässe</w:t>
            </w:r>
          </w:p>
          <w:p w14:paraId="630631A2" w14:textId="77777777" w:rsidR="006E5E52" w:rsidRPr="00575C12" w:rsidRDefault="006E5E52" w:rsidP="006E5E52">
            <w:pPr>
              <w:ind w:right="-57"/>
              <w:rPr>
                <w:sz w:val="10"/>
                <w:szCs w:val="10"/>
              </w:rPr>
            </w:pPr>
          </w:p>
          <w:p w14:paraId="7FAAFA0D" w14:textId="77777777" w:rsidR="006E5E52" w:rsidRPr="007C6DE5" w:rsidRDefault="006E5E52" w:rsidP="006E5E52">
            <w:pPr>
              <w:ind w:right="-57"/>
              <w:rPr>
                <w:sz w:val="20"/>
                <w:szCs w:val="20"/>
              </w:rPr>
            </w:pPr>
            <w:r w:rsidRPr="007C6DE5">
              <w:rPr>
                <w:sz w:val="20"/>
                <w:szCs w:val="20"/>
              </w:rPr>
              <w:tab/>
            </w:r>
            <w:r w:rsidRPr="007C6DE5">
              <w:rPr>
                <w:sz w:val="20"/>
                <w:szCs w:val="20"/>
              </w:rPr>
              <w:tab/>
              <w:t>Fr. 200.- FR/SA, SA/SO für Kurse/Schulungen Pfadi</w:t>
            </w:r>
          </w:p>
          <w:p w14:paraId="5D47BBA2" w14:textId="77777777" w:rsidR="006E5E52" w:rsidRPr="007C6DE5" w:rsidRDefault="006E5E52" w:rsidP="006E5E52">
            <w:pPr>
              <w:ind w:right="-57"/>
              <w:rPr>
                <w:sz w:val="20"/>
                <w:szCs w:val="20"/>
              </w:rPr>
            </w:pPr>
          </w:p>
          <w:p w14:paraId="23F619E2" w14:textId="77777777" w:rsidR="006E5E52" w:rsidRPr="007C6DE5" w:rsidRDefault="006E5E52" w:rsidP="006E5E52">
            <w:pPr>
              <w:ind w:right="-57"/>
              <w:rPr>
                <w:sz w:val="20"/>
                <w:szCs w:val="20"/>
              </w:rPr>
            </w:pPr>
            <w:r w:rsidRPr="007C6DE5">
              <w:rPr>
                <w:sz w:val="20"/>
                <w:szCs w:val="20"/>
              </w:rPr>
              <w:t>Strom:</w:t>
            </w:r>
            <w:r w:rsidRPr="007C6DE5">
              <w:rPr>
                <w:sz w:val="20"/>
                <w:szCs w:val="20"/>
              </w:rPr>
              <w:tab/>
            </w:r>
            <w:r w:rsidRPr="007C6DE5">
              <w:rPr>
                <w:sz w:val="20"/>
                <w:szCs w:val="20"/>
              </w:rPr>
              <w:tab/>
              <w:t>Fr. 0.</w:t>
            </w:r>
            <w:r>
              <w:rPr>
                <w:sz w:val="20"/>
                <w:szCs w:val="20"/>
              </w:rPr>
              <w:t>4</w:t>
            </w:r>
            <w:r w:rsidRPr="007C6DE5">
              <w:rPr>
                <w:sz w:val="20"/>
                <w:szCs w:val="20"/>
              </w:rPr>
              <w:t>0 pro Kilowattstunde</w:t>
            </w:r>
          </w:p>
          <w:p w14:paraId="334BB963" w14:textId="77777777" w:rsidR="006E5E52" w:rsidRPr="007C6DE5" w:rsidRDefault="006E5E52" w:rsidP="006E5E52">
            <w:pPr>
              <w:ind w:right="-57"/>
              <w:rPr>
                <w:sz w:val="20"/>
                <w:szCs w:val="20"/>
              </w:rPr>
            </w:pPr>
          </w:p>
          <w:p w14:paraId="7B13CCF9" w14:textId="77777777" w:rsidR="006E5E52" w:rsidRPr="007C6DE5" w:rsidRDefault="006E5E52" w:rsidP="006E5E52">
            <w:pPr>
              <w:ind w:right="-57"/>
              <w:rPr>
                <w:sz w:val="20"/>
                <w:szCs w:val="20"/>
              </w:rPr>
            </w:pPr>
            <w:r w:rsidRPr="007C6DE5">
              <w:rPr>
                <w:sz w:val="20"/>
                <w:szCs w:val="20"/>
              </w:rPr>
              <w:t>Fixleintücher:</w:t>
            </w:r>
            <w:r w:rsidRPr="007C6DE5">
              <w:rPr>
                <w:sz w:val="20"/>
                <w:szCs w:val="20"/>
              </w:rPr>
              <w:tab/>
              <w:t>Fr. 5.- pro Stück</w:t>
            </w:r>
          </w:p>
          <w:p w14:paraId="41AB6DA2" w14:textId="77777777" w:rsidR="006E5E52" w:rsidRPr="007C6DE5" w:rsidRDefault="006E5E52" w:rsidP="006E5E52">
            <w:pPr>
              <w:ind w:right="-57"/>
              <w:rPr>
                <w:sz w:val="20"/>
                <w:szCs w:val="20"/>
              </w:rPr>
            </w:pPr>
          </w:p>
          <w:p w14:paraId="6899BF62" w14:textId="77777777" w:rsidR="006E5E52" w:rsidRDefault="006E5E52" w:rsidP="006E5E52">
            <w:pPr>
              <w:ind w:right="-57"/>
              <w:rPr>
                <w:sz w:val="20"/>
                <w:szCs w:val="20"/>
              </w:rPr>
            </w:pPr>
            <w:r w:rsidRPr="007C6DE5">
              <w:rPr>
                <w:sz w:val="20"/>
                <w:szCs w:val="20"/>
              </w:rPr>
              <w:t>Abfall:</w:t>
            </w:r>
            <w:r w:rsidRPr="007C6DE5">
              <w:rPr>
                <w:sz w:val="20"/>
                <w:szCs w:val="20"/>
              </w:rPr>
              <w:tab/>
            </w:r>
            <w:r w:rsidRPr="007C6DE5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Pauschal </w:t>
            </w:r>
            <w:r w:rsidRPr="007C6DE5">
              <w:rPr>
                <w:sz w:val="20"/>
                <w:szCs w:val="20"/>
              </w:rPr>
              <w:t xml:space="preserve">Fr. </w:t>
            </w:r>
            <w:r>
              <w:rPr>
                <w:sz w:val="20"/>
                <w:szCs w:val="20"/>
              </w:rPr>
              <w:t xml:space="preserve">5.- pro Nacht oder </w:t>
            </w:r>
          </w:p>
          <w:p w14:paraId="6D500324" w14:textId="77777777" w:rsidR="006E5E52" w:rsidRDefault="006E5E52" w:rsidP="006E5E52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Entsorgung durch Mieter/In</w:t>
            </w:r>
          </w:p>
          <w:p w14:paraId="3195758A" w14:textId="77777777" w:rsidR="006E5E52" w:rsidRDefault="006E5E52" w:rsidP="006E5E52">
            <w:pPr>
              <w:ind w:right="-57"/>
              <w:rPr>
                <w:sz w:val="20"/>
                <w:szCs w:val="20"/>
              </w:rPr>
            </w:pPr>
          </w:p>
          <w:p w14:paraId="4DCAF38B" w14:textId="77777777" w:rsidR="006E5E52" w:rsidRDefault="006E5E52" w:rsidP="006E5E52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Brennholz:</w:t>
            </w:r>
            <w:r>
              <w:rPr>
                <w:sz w:val="20"/>
                <w:szCs w:val="20"/>
              </w:rPr>
              <w:tab/>
              <w:t>Fr. 5.- pro Harass</w:t>
            </w:r>
          </w:p>
          <w:p w14:paraId="7DEDEF1D" w14:textId="77777777" w:rsidR="006E5E52" w:rsidRPr="007C6DE5" w:rsidRDefault="006E5E52" w:rsidP="006E5E52">
            <w:pPr>
              <w:ind w:right="-57"/>
              <w:rPr>
                <w:sz w:val="20"/>
                <w:szCs w:val="20"/>
              </w:rPr>
            </w:pPr>
          </w:p>
          <w:p w14:paraId="2BFB20A6" w14:textId="77777777" w:rsidR="006E5E52" w:rsidRPr="007C6DE5" w:rsidRDefault="006E5E52" w:rsidP="006E5E52">
            <w:pPr>
              <w:ind w:right="-57"/>
              <w:rPr>
                <w:b/>
                <w:bCs/>
                <w:sz w:val="20"/>
                <w:szCs w:val="20"/>
              </w:rPr>
            </w:pPr>
            <w:r w:rsidRPr="007C6DE5">
              <w:rPr>
                <w:b/>
                <w:bCs/>
                <w:sz w:val="20"/>
                <w:szCs w:val="20"/>
                <w:u w:val="single"/>
              </w:rPr>
              <w:t>Zahlungsbedingungen</w:t>
            </w:r>
          </w:p>
          <w:p w14:paraId="5C20568C" w14:textId="77777777" w:rsidR="006E5E52" w:rsidRPr="00BA0324" w:rsidRDefault="006E5E52" w:rsidP="006E5E52">
            <w:pPr>
              <w:ind w:right="-57"/>
              <w:rPr>
                <w:b/>
                <w:bCs/>
                <w:sz w:val="16"/>
                <w:szCs w:val="16"/>
              </w:rPr>
            </w:pPr>
          </w:p>
          <w:p w14:paraId="5FA51552" w14:textId="77777777" w:rsidR="006E5E52" w:rsidRDefault="006E5E52" w:rsidP="006E5E52">
            <w:pPr>
              <w:ind w:right="-57"/>
              <w:rPr>
                <w:sz w:val="20"/>
                <w:szCs w:val="20"/>
              </w:rPr>
            </w:pPr>
            <w:r w:rsidRPr="007C6DE5">
              <w:rPr>
                <w:sz w:val="20"/>
                <w:szCs w:val="20"/>
              </w:rPr>
              <w:t xml:space="preserve">Bei einer Mietdauer von drei und mehr Nächten ist eine Anzahlung in der </w:t>
            </w:r>
          </w:p>
          <w:p w14:paraId="5B2FCA2C" w14:textId="77777777" w:rsidR="006E5E52" w:rsidRDefault="006E5E52" w:rsidP="006E5E52">
            <w:pPr>
              <w:ind w:right="-57"/>
              <w:rPr>
                <w:sz w:val="20"/>
                <w:szCs w:val="20"/>
              </w:rPr>
            </w:pPr>
            <w:r w:rsidRPr="007C6DE5">
              <w:rPr>
                <w:sz w:val="20"/>
                <w:szCs w:val="20"/>
              </w:rPr>
              <w:t>Höhe von Fr. 250.- zu leisten, zahlbar bis spätestens 30 Tage nach Erhalt</w:t>
            </w:r>
          </w:p>
          <w:p w14:paraId="536BDC97" w14:textId="77777777" w:rsidR="006E5E52" w:rsidRPr="007C6DE5" w:rsidRDefault="006E5E52" w:rsidP="006E5E52">
            <w:pPr>
              <w:ind w:right="-57"/>
              <w:rPr>
                <w:sz w:val="20"/>
                <w:szCs w:val="20"/>
              </w:rPr>
            </w:pPr>
            <w:r w:rsidRPr="007C6DE5">
              <w:rPr>
                <w:sz w:val="20"/>
                <w:szCs w:val="20"/>
              </w:rPr>
              <w:t>des Vertrages.</w:t>
            </w:r>
          </w:p>
          <w:p w14:paraId="6BFA6831" w14:textId="77777777" w:rsidR="006E5E52" w:rsidRPr="00BA0324" w:rsidRDefault="006E5E52" w:rsidP="006E5E52">
            <w:pPr>
              <w:ind w:right="-57"/>
              <w:rPr>
                <w:sz w:val="16"/>
                <w:szCs w:val="16"/>
              </w:rPr>
            </w:pPr>
          </w:p>
          <w:p w14:paraId="007C09C1" w14:textId="77777777" w:rsidR="006E5E52" w:rsidRPr="007C6DE5" w:rsidRDefault="006E5E52" w:rsidP="006E5E52">
            <w:pPr>
              <w:ind w:right="-57"/>
              <w:rPr>
                <w:b/>
                <w:bCs/>
                <w:sz w:val="20"/>
                <w:szCs w:val="20"/>
                <w:u w:val="single"/>
              </w:rPr>
            </w:pPr>
            <w:r w:rsidRPr="007C6DE5">
              <w:rPr>
                <w:b/>
                <w:bCs/>
                <w:sz w:val="20"/>
                <w:szCs w:val="20"/>
                <w:u w:val="single"/>
              </w:rPr>
              <w:t>Rücktrittsbedingungen</w:t>
            </w:r>
          </w:p>
          <w:p w14:paraId="318EDE99" w14:textId="77777777" w:rsidR="006E5E52" w:rsidRPr="007C6DE5" w:rsidRDefault="006E5E52" w:rsidP="006E5E52">
            <w:pPr>
              <w:ind w:right="-57"/>
              <w:rPr>
                <w:b/>
                <w:bCs/>
                <w:sz w:val="20"/>
                <w:szCs w:val="20"/>
                <w:u w:val="single"/>
              </w:rPr>
            </w:pPr>
          </w:p>
          <w:p w14:paraId="50FE50E0" w14:textId="77777777" w:rsidR="006E5E52" w:rsidRPr="00575C12" w:rsidRDefault="006E5E52" w:rsidP="006E5E52">
            <w:pPr>
              <w:ind w:right="-57"/>
              <w:rPr>
                <w:sz w:val="10"/>
                <w:szCs w:val="10"/>
              </w:rPr>
            </w:pPr>
            <w:r w:rsidRPr="007C6DE5">
              <w:rPr>
                <w:sz w:val="20"/>
                <w:szCs w:val="20"/>
              </w:rPr>
              <w:t>Der Vertrag kann bis 30 Tage vor Mietbeginn annulliert werden, eine allfällige Anzahlung wird nicht rückerstattet.</w:t>
            </w:r>
          </w:p>
          <w:p w14:paraId="477176AE" w14:textId="77777777" w:rsidR="006E5E52" w:rsidRPr="00575C12" w:rsidRDefault="006E5E52" w:rsidP="006E5E52">
            <w:pPr>
              <w:ind w:right="-57"/>
              <w:rPr>
                <w:sz w:val="10"/>
                <w:szCs w:val="10"/>
              </w:rPr>
            </w:pPr>
          </w:p>
          <w:p w14:paraId="66E2D683" w14:textId="77777777" w:rsidR="006E5E52" w:rsidRPr="007C6DE5" w:rsidRDefault="006E5E52" w:rsidP="006E5E52">
            <w:pPr>
              <w:ind w:right="-57"/>
              <w:rPr>
                <w:sz w:val="20"/>
                <w:szCs w:val="20"/>
              </w:rPr>
            </w:pPr>
            <w:r w:rsidRPr="007C6DE5">
              <w:rPr>
                <w:sz w:val="20"/>
                <w:szCs w:val="20"/>
              </w:rPr>
              <w:t xml:space="preserve">Bei Annullationen zu einem späteren Zeitpunkt sind 50% der Miete, basierend auf der Pauschale von Fr. </w:t>
            </w:r>
            <w:r>
              <w:rPr>
                <w:sz w:val="20"/>
                <w:szCs w:val="20"/>
              </w:rPr>
              <w:t>22</w:t>
            </w:r>
            <w:r w:rsidRPr="007C6DE5">
              <w:rPr>
                <w:sz w:val="20"/>
                <w:szCs w:val="20"/>
              </w:rPr>
              <w:t>0.- pro Nacht geschuldet.</w:t>
            </w:r>
          </w:p>
          <w:p w14:paraId="274C4F9C" w14:textId="77777777" w:rsidR="006E5E52" w:rsidRPr="00664706" w:rsidRDefault="006E5E52" w:rsidP="006E5E52">
            <w:pPr>
              <w:ind w:right="-57"/>
              <w:rPr>
                <w:sz w:val="16"/>
                <w:szCs w:val="16"/>
              </w:rPr>
            </w:pPr>
          </w:p>
          <w:p w14:paraId="3596DC5A" w14:textId="77777777" w:rsidR="006E5E52" w:rsidRPr="007C6DE5" w:rsidRDefault="006E5E52" w:rsidP="006E5E52">
            <w:pPr>
              <w:ind w:right="-57"/>
              <w:rPr>
                <w:b/>
                <w:bCs/>
                <w:sz w:val="20"/>
                <w:szCs w:val="20"/>
                <w:u w:val="single"/>
                <w:lang w:val="de-DE"/>
              </w:rPr>
            </w:pPr>
            <w:r w:rsidRPr="007C6DE5">
              <w:rPr>
                <w:b/>
                <w:bCs/>
                <w:sz w:val="20"/>
                <w:szCs w:val="20"/>
                <w:u w:val="single"/>
                <w:lang w:val="de-DE"/>
              </w:rPr>
              <w:t>Der Mietvertrag tritt in Kraft</w:t>
            </w:r>
          </w:p>
          <w:p w14:paraId="779049E0" w14:textId="77777777" w:rsidR="006E5E52" w:rsidRPr="00664706" w:rsidRDefault="006E5E52" w:rsidP="006E5E52">
            <w:pPr>
              <w:ind w:right="-57"/>
              <w:rPr>
                <w:b/>
                <w:bCs/>
                <w:sz w:val="16"/>
                <w:szCs w:val="16"/>
                <w:u w:val="single"/>
                <w:lang w:val="de-DE"/>
              </w:rPr>
            </w:pPr>
          </w:p>
          <w:p w14:paraId="756F06C4" w14:textId="77777777" w:rsidR="006E5E52" w:rsidRDefault="006E5E52" w:rsidP="006E5E52">
            <w:pPr>
              <w:ind w:right="-57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Wenn die unterzeichnende Person während der Mietdauer grundsätzlich anwesend ist und die </w:t>
            </w:r>
            <w:r w:rsidRPr="002349E3">
              <w:rPr>
                <w:b/>
                <w:bCs/>
                <w:sz w:val="20"/>
                <w:szCs w:val="20"/>
                <w:lang w:val="de-DE"/>
              </w:rPr>
              <w:t>Volljährigkeit</w:t>
            </w:r>
            <w:r>
              <w:rPr>
                <w:sz w:val="20"/>
                <w:szCs w:val="20"/>
                <w:lang w:val="de-DE"/>
              </w:rPr>
              <w:t xml:space="preserve"> erreicht hat.</w:t>
            </w:r>
          </w:p>
          <w:p w14:paraId="3F6378BA" w14:textId="77777777" w:rsidR="006E5E52" w:rsidRPr="00664706" w:rsidRDefault="006E5E52" w:rsidP="006E5E52">
            <w:pPr>
              <w:ind w:right="-57"/>
              <w:rPr>
                <w:sz w:val="16"/>
                <w:szCs w:val="16"/>
                <w:lang w:val="de-DE"/>
              </w:rPr>
            </w:pPr>
          </w:p>
          <w:p w14:paraId="661B4438" w14:textId="77777777" w:rsidR="006E5E52" w:rsidRDefault="006E5E52" w:rsidP="006E5E52">
            <w:pPr>
              <w:ind w:right="-57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Wenn der/die Unterzeichnende </w:t>
            </w:r>
            <w:r w:rsidRPr="00CD7AB6">
              <w:rPr>
                <w:b/>
                <w:bCs/>
                <w:sz w:val="20"/>
                <w:szCs w:val="20"/>
                <w:lang w:val="de-DE"/>
              </w:rPr>
              <w:t>Volljährig</w:t>
            </w:r>
            <w:r>
              <w:rPr>
                <w:sz w:val="20"/>
                <w:szCs w:val="20"/>
                <w:lang w:val="de-DE"/>
              </w:rPr>
              <w:t xml:space="preserve"> ist. Das Heim wird nicht an Minderjährige vermietet.</w:t>
            </w:r>
          </w:p>
          <w:p w14:paraId="3F151194" w14:textId="77777777" w:rsidR="006E5E52" w:rsidRPr="00664706" w:rsidRDefault="006E5E52" w:rsidP="006E5E52">
            <w:pPr>
              <w:ind w:right="-57"/>
              <w:rPr>
                <w:sz w:val="16"/>
                <w:szCs w:val="16"/>
                <w:lang w:val="de-DE"/>
              </w:rPr>
            </w:pPr>
          </w:p>
          <w:p w14:paraId="2650308F" w14:textId="77777777" w:rsidR="006E5E52" w:rsidRDefault="006E5E52" w:rsidP="006E5E52">
            <w:pPr>
              <w:ind w:right="-57"/>
              <w:rPr>
                <w:sz w:val="20"/>
                <w:szCs w:val="20"/>
                <w:lang w:val="de-DE"/>
              </w:rPr>
            </w:pPr>
            <w:r w:rsidRPr="007C6DE5">
              <w:rPr>
                <w:sz w:val="20"/>
                <w:szCs w:val="20"/>
                <w:lang w:val="de-DE"/>
              </w:rPr>
              <w:t xml:space="preserve">Sobald der unterzeichnete Vertrag im Besitz des Vermieters </w:t>
            </w:r>
            <w:r>
              <w:rPr>
                <w:sz w:val="20"/>
                <w:szCs w:val="20"/>
                <w:lang w:val="de-DE"/>
              </w:rPr>
              <w:t xml:space="preserve">und die </w:t>
            </w:r>
            <w:r w:rsidRPr="007C6DE5">
              <w:rPr>
                <w:sz w:val="20"/>
                <w:szCs w:val="20"/>
                <w:lang w:val="de-DE"/>
              </w:rPr>
              <w:t>Anzahlung bei</w:t>
            </w:r>
            <w:r>
              <w:rPr>
                <w:sz w:val="20"/>
                <w:szCs w:val="20"/>
                <w:lang w:val="de-DE"/>
              </w:rPr>
              <w:t xml:space="preserve"> demselben</w:t>
            </w:r>
            <w:r w:rsidRPr="007C6DE5">
              <w:rPr>
                <w:sz w:val="20"/>
                <w:szCs w:val="20"/>
                <w:lang w:val="de-DE"/>
              </w:rPr>
              <w:t xml:space="preserve"> eingegangen ist, sofern geschuldet.</w:t>
            </w:r>
          </w:p>
          <w:p w14:paraId="6D63B6F6" w14:textId="77777777" w:rsidR="006E5E52" w:rsidRPr="00664706" w:rsidRDefault="006E5E52" w:rsidP="006E5E52">
            <w:pPr>
              <w:rPr>
                <w:sz w:val="16"/>
                <w:szCs w:val="16"/>
              </w:rPr>
            </w:pPr>
          </w:p>
          <w:p w14:paraId="256EF37B" w14:textId="77777777" w:rsidR="00756449" w:rsidRDefault="00756449" w:rsidP="00756449">
            <w:pPr>
              <w:ind w:right="-57"/>
            </w:pPr>
          </w:p>
        </w:tc>
      </w:tr>
      <w:tr w:rsidR="00DD3B35" w:rsidRPr="00636A24" w14:paraId="1A27FC98" w14:textId="77777777" w:rsidTr="00DD3B35">
        <w:tc>
          <w:tcPr>
            <w:tcW w:w="7208" w:type="dxa"/>
          </w:tcPr>
          <w:p w14:paraId="2FEF1030" w14:textId="77777777" w:rsidR="006E5E52" w:rsidRDefault="006E5E52" w:rsidP="00A65D18">
            <w:pPr>
              <w:ind w:right="-57"/>
              <w:rPr>
                <w:sz w:val="20"/>
                <w:szCs w:val="20"/>
              </w:rPr>
            </w:pPr>
          </w:p>
          <w:p w14:paraId="014CC973" w14:textId="77777777" w:rsidR="00DD3B35" w:rsidRPr="00D7091A" w:rsidRDefault="006F2D75" w:rsidP="00A65D18">
            <w:pPr>
              <w:ind w:right="-57"/>
              <w:rPr>
                <w:sz w:val="20"/>
                <w:szCs w:val="20"/>
              </w:rPr>
            </w:pPr>
            <w:r w:rsidRPr="00D7091A">
              <w:rPr>
                <w:sz w:val="20"/>
                <w:szCs w:val="20"/>
              </w:rPr>
              <w:t>Der Vermieter überlässt dem obengenannten Mieter sämtliche Räumlichkeiten des Mietobjektes, ausgenommen die abgeschlossenen Materiallager.</w:t>
            </w:r>
          </w:p>
          <w:p w14:paraId="79D8E33E" w14:textId="77777777" w:rsidR="006F2D75" w:rsidRPr="00D7091A" w:rsidRDefault="006F2D75" w:rsidP="00A65D18">
            <w:pPr>
              <w:ind w:right="-57"/>
              <w:rPr>
                <w:sz w:val="20"/>
                <w:szCs w:val="20"/>
              </w:rPr>
            </w:pPr>
          </w:p>
          <w:p w14:paraId="1092B0A6" w14:textId="77777777" w:rsidR="006F2D75" w:rsidRPr="00D7091A" w:rsidRDefault="006F2D75" w:rsidP="006F2D75">
            <w:pPr>
              <w:ind w:right="-57"/>
              <w:rPr>
                <w:b/>
                <w:bCs/>
                <w:sz w:val="20"/>
                <w:szCs w:val="20"/>
              </w:rPr>
            </w:pPr>
            <w:r w:rsidRPr="00D7091A">
              <w:rPr>
                <w:b/>
                <w:bCs/>
                <w:sz w:val="20"/>
                <w:szCs w:val="20"/>
                <w:u w:val="single"/>
              </w:rPr>
              <w:t>Einschränkung</w:t>
            </w:r>
          </w:p>
          <w:p w14:paraId="668F7757" w14:textId="77777777" w:rsidR="00390BEB" w:rsidRPr="00D7091A" w:rsidRDefault="00390BEB" w:rsidP="006F2D75">
            <w:pPr>
              <w:ind w:right="-57"/>
              <w:rPr>
                <w:b/>
                <w:bCs/>
                <w:sz w:val="20"/>
                <w:szCs w:val="20"/>
              </w:rPr>
            </w:pPr>
          </w:p>
          <w:p w14:paraId="28E236CC" w14:textId="77777777" w:rsidR="006F2D75" w:rsidRPr="00D7091A" w:rsidRDefault="006F2D75" w:rsidP="006F2D75">
            <w:pPr>
              <w:ind w:right="-57"/>
              <w:rPr>
                <w:b/>
                <w:bCs/>
                <w:sz w:val="20"/>
                <w:szCs w:val="20"/>
              </w:rPr>
            </w:pPr>
            <w:r w:rsidRPr="00D7091A">
              <w:rPr>
                <w:b/>
                <w:bCs/>
                <w:sz w:val="20"/>
                <w:szCs w:val="20"/>
              </w:rPr>
              <w:t xml:space="preserve">An Samstagen, an denen die Pfadfinderabteilung Landshut Aktivitäten </w:t>
            </w:r>
          </w:p>
          <w:p w14:paraId="095D030F" w14:textId="77777777" w:rsidR="006F2D75" w:rsidRPr="00D7091A" w:rsidRDefault="006F2D75" w:rsidP="006F2D75">
            <w:pPr>
              <w:ind w:right="-57"/>
              <w:rPr>
                <w:b/>
                <w:bCs/>
                <w:sz w:val="20"/>
                <w:szCs w:val="20"/>
              </w:rPr>
            </w:pPr>
            <w:r w:rsidRPr="00D7091A">
              <w:rPr>
                <w:b/>
                <w:bCs/>
                <w:sz w:val="20"/>
                <w:szCs w:val="20"/>
              </w:rPr>
              <w:t xml:space="preserve">durchführt, stehen die Räumlichkeiten dem Mieter von </w:t>
            </w:r>
          </w:p>
          <w:p w14:paraId="504B0CD9" w14:textId="77777777" w:rsidR="006F2D75" w:rsidRPr="00D7091A" w:rsidRDefault="006F2D75" w:rsidP="006F2D75">
            <w:pPr>
              <w:ind w:right="-57"/>
              <w:rPr>
                <w:b/>
                <w:bCs/>
                <w:sz w:val="20"/>
                <w:szCs w:val="20"/>
              </w:rPr>
            </w:pPr>
            <w:r w:rsidRPr="00D7091A">
              <w:rPr>
                <w:b/>
                <w:bCs/>
                <w:sz w:val="20"/>
                <w:szCs w:val="20"/>
              </w:rPr>
              <w:t>13.00 Uhr bis 17.00 Uhr nicht zur Verfügung</w:t>
            </w:r>
            <w:r w:rsidR="00A43F26">
              <w:rPr>
                <w:b/>
                <w:bCs/>
                <w:sz w:val="20"/>
                <w:szCs w:val="20"/>
              </w:rPr>
              <w:t>.</w:t>
            </w:r>
          </w:p>
          <w:p w14:paraId="6A38B5B9" w14:textId="77777777" w:rsidR="006F2D75" w:rsidRPr="00D7091A" w:rsidRDefault="006F2D75" w:rsidP="006F2D75">
            <w:pPr>
              <w:ind w:right="-57"/>
              <w:rPr>
                <w:b/>
                <w:bCs/>
                <w:sz w:val="20"/>
                <w:szCs w:val="20"/>
              </w:rPr>
            </w:pPr>
          </w:p>
          <w:p w14:paraId="1CA072B2" w14:textId="77777777" w:rsidR="006F2D75" w:rsidRPr="00D7091A" w:rsidRDefault="006F2D75" w:rsidP="001975FB">
            <w:pPr>
              <w:tabs>
                <w:tab w:val="left" w:pos="2869"/>
                <w:tab w:val="left" w:pos="4287"/>
              </w:tabs>
              <w:ind w:right="-57"/>
              <w:rPr>
                <w:sz w:val="20"/>
                <w:szCs w:val="20"/>
              </w:rPr>
            </w:pPr>
            <w:r w:rsidRPr="00D7091A">
              <w:rPr>
                <w:sz w:val="20"/>
                <w:szCs w:val="20"/>
              </w:rPr>
              <w:t>Das Mietverhältnis beginnt am:</w:t>
            </w:r>
            <w:r w:rsidRPr="00D7091A">
              <w:rPr>
                <w:sz w:val="20"/>
                <w:szCs w:val="20"/>
              </w:rPr>
              <w:tab/>
            </w:r>
            <w:r w:rsidR="00B718CF"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="00B718CF">
              <w:rPr>
                <w:sz w:val="20"/>
                <w:szCs w:val="20"/>
              </w:rPr>
              <w:instrText xml:space="preserve"> FORMTEXT </w:instrText>
            </w:r>
            <w:r w:rsidR="00B718CF">
              <w:rPr>
                <w:sz w:val="20"/>
                <w:szCs w:val="20"/>
              </w:rPr>
            </w:r>
            <w:r w:rsidR="00B718CF">
              <w:rPr>
                <w:sz w:val="20"/>
                <w:szCs w:val="20"/>
              </w:rPr>
              <w:fldChar w:fldCharType="separate"/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sz w:val="20"/>
                <w:szCs w:val="20"/>
              </w:rPr>
              <w:fldChar w:fldCharType="end"/>
            </w:r>
            <w:bookmarkEnd w:id="11"/>
            <w:r w:rsidRPr="00D7091A">
              <w:rPr>
                <w:sz w:val="20"/>
                <w:szCs w:val="20"/>
              </w:rPr>
              <w:tab/>
            </w:r>
            <w:r w:rsidR="00D7091A">
              <w:rPr>
                <w:sz w:val="20"/>
                <w:szCs w:val="20"/>
              </w:rPr>
              <w:t xml:space="preserve"> </w:t>
            </w:r>
            <w:r w:rsidRPr="00D7091A">
              <w:rPr>
                <w:sz w:val="20"/>
                <w:szCs w:val="20"/>
              </w:rPr>
              <w:t>ca</w:t>
            </w:r>
            <w:r w:rsidR="001975FB">
              <w:rPr>
                <w:sz w:val="20"/>
                <w:szCs w:val="20"/>
              </w:rPr>
              <w:t xml:space="preserve"> </w:t>
            </w:r>
            <w:r w:rsidR="00B718CF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="00B718CF">
              <w:rPr>
                <w:sz w:val="20"/>
                <w:szCs w:val="20"/>
              </w:rPr>
              <w:instrText xml:space="preserve"> FORMTEXT </w:instrText>
            </w:r>
            <w:r w:rsidR="00B718CF">
              <w:rPr>
                <w:sz w:val="20"/>
                <w:szCs w:val="20"/>
              </w:rPr>
            </w:r>
            <w:r w:rsidR="00B718CF">
              <w:rPr>
                <w:sz w:val="20"/>
                <w:szCs w:val="20"/>
              </w:rPr>
              <w:fldChar w:fldCharType="separate"/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sz w:val="20"/>
                <w:szCs w:val="20"/>
              </w:rPr>
              <w:fldChar w:fldCharType="end"/>
            </w:r>
            <w:bookmarkEnd w:id="12"/>
            <w:r w:rsidRPr="00D7091A">
              <w:rPr>
                <w:sz w:val="20"/>
                <w:szCs w:val="20"/>
              </w:rPr>
              <w:t>Uhr</w:t>
            </w:r>
          </w:p>
          <w:p w14:paraId="525CCD23" w14:textId="77777777" w:rsidR="006F2D75" w:rsidRPr="00D7091A" w:rsidRDefault="006F2D75" w:rsidP="001975FB">
            <w:pPr>
              <w:tabs>
                <w:tab w:val="left" w:pos="2869"/>
                <w:tab w:val="left" w:pos="4287"/>
              </w:tabs>
              <w:ind w:right="-57"/>
              <w:rPr>
                <w:sz w:val="20"/>
                <w:szCs w:val="20"/>
              </w:rPr>
            </w:pPr>
          </w:p>
          <w:p w14:paraId="4D369394" w14:textId="77777777" w:rsidR="006F2D75" w:rsidRPr="00D7091A" w:rsidRDefault="006F2D75" w:rsidP="001975FB">
            <w:pPr>
              <w:tabs>
                <w:tab w:val="left" w:pos="2869"/>
                <w:tab w:val="left" w:pos="4287"/>
              </w:tabs>
              <w:ind w:right="-57"/>
              <w:rPr>
                <w:sz w:val="20"/>
                <w:szCs w:val="20"/>
              </w:rPr>
            </w:pPr>
            <w:r w:rsidRPr="00D7091A">
              <w:rPr>
                <w:sz w:val="20"/>
                <w:szCs w:val="20"/>
              </w:rPr>
              <w:t xml:space="preserve">und endet am: </w:t>
            </w:r>
            <w:r w:rsidRPr="00D7091A">
              <w:rPr>
                <w:sz w:val="20"/>
                <w:szCs w:val="20"/>
              </w:rPr>
              <w:tab/>
            </w:r>
            <w:r w:rsidR="00B718CF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="00B718CF">
              <w:rPr>
                <w:sz w:val="20"/>
                <w:szCs w:val="20"/>
              </w:rPr>
              <w:instrText xml:space="preserve"> FORMTEXT </w:instrText>
            </w:r>
            <w:r w:rsidR="00B718CF">
              <w:rPr>
                <w:sz w:val="20"/>
                <w:szCs w:val="20"/>
              </w:rPr>
            </w:r>
            <w:r w:rsidR="00B718CF">
              <w:rPr>
                <w:sz w:val="20"/>
                <w:szCs w:val="20"/>
              </w:rPr>
              <w:fldChar w:fldCharType="separate"/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sz w:val="20"/>
                <w:szCs w:val="20"/>
              </w:rPr>
              <w:fldChar w:fldCharType="end"/>
            </w:r>
            <w:bookmarkEnd w:id="13"/>
            <w:r w:rsidR="001975FB">
              <w:rPr>
                <w:sz w:val="20"/>
                <w:szCs w:val="20"/>
              </w:rPr>
              <w:tab/>
            </w:r>
            <w:r w:rsidR="00586561">
              <w:rPr>
                <w:sz w:val="20"/>
                <w:szCs w:val="20"/>
              </w:rPr>
              <w:t xml:space="preserve"> </w:t>
            </w:r>
            <w:r w:rsidRPr="00D7091A">
              <w:rPr>
                <w:sz w:val="20"/>
                <w:szCs w:val="20"/>
              </w:rPr>
              <w:t>ca</w:t>
            </w:r>
            <w:r w:rsidR="001975FB">
              <w:rPr>
                <w:sz w:val="20"/>
                <w:szCs w:val="20"/>
              </w:rPr>
              <w:t xml:space="preserve"> </w:t>
            </w:r>
            <w:r w:rsidR="00B718CF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="00B718CF">
              <w:rPr>
                <w:sz w:val="20"/>
                <w:szCs w:val="20"/>
              </w:rPr>
              <w:instrText xml:space="preserve"> FORMTEXT </w:instrText>
            </w:r>
            <w:r w:rsidR="00B718CF">
              <w:rPr>
                <w:sz w:val="20"/>
                <w:szCs w:val="20"/>
              </w:rPr>
            </w:r>
            <w:r w:rsidR="00B718CF">
              <w:rPr>
                <w:sz w:val="20"/>
                <w:szCs w:val="20"/>
              </w:rPr>
              <w:fldChar w:fldCharType="separate"/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noProof/>
                <w:sz w:val="20"/>
                <w:szCs w:val="20"/>
              </w:rPr>
              <w:t> </w:t>
            </w:r>
            <w:r w:rsidR="00B718CF">
              <w:rPr>
                <w:sz w:val="20"/>
                <w:szCs w:val="20"/>
              </w:rPr>
              <w:fldChar w:fldCharType="end"/>
            </w:r>
            <w:bookmarkEnd w:id="14"/>
            <w:r w:rsidRPr="00D7091A">
              <w:rPr>
                <w:sz w:val="20"/>
                <w:szCs w:val="20"/>
              </w:rPr>
              <w:t>Uhr</w:t>
            </w:r>
          </w:p>
          <w:p w14:paraId="41C862C4" w14:textId="77777777" w:rsidR="006F2D75" w:rsidRPr="00D7091A" w:rsidRDefault="006F2D75" w:rsidP="006F2D75">
            <w:pPr>
              <w:ind w:right="-57"/>
              <w:rPr>
                <w:sz w:val="20"/>
                <w:szCs w:val="20"/>
              </w:rPr>
            </w:pPr>
          </w:p>
          <w:p w14:paraId="3F81D66A" w14:textId="77777777" w:rsidR="006F2D75" w:rsidRPr="00D7091A" w:rsidRDefault="006F2D75" w:rsidP="006F2D75">
            <w:pPr>
              <w:ind w:right="-57"/>
              <w:rPr>
                <w:sz w:val="20"/>
                <w:szCs w:val="20"/>
              </w:rPr>
            </w:pPr>
            <w:r w:rsidRPr="00D7091A">
              <w:rPr>
                <w:sz w:val="20"/>
                <w:szCs w:val="20"/>
              </w:rPr>
              <w:t>Die Übernahme</w:t>
            </w:r>
            <w:r w:rsidR="00940D8B">
              <w:rPr>
                <w:sz w:val="20"/>
                <w:szCs w:val="20"/>
              </w:rPr>
              <w:t xml:space="preserve"> und </w:t>
            </w:r>
            <w:r w:rsidRPr="00D7091A">
              <w:rPr>
                <w:sz w:val="20"/>
                <w:szCs w:val="20"/>
              </w:rPr>
              <w:t xml:space="preserve">Übergabe des Heimes </w:t>
            </w:r>
            <w:r w:rsidR="00940D8B">
              <w:rPr>
                <w:sz w:val="20"/>
                <w:szCs w:val="20"/>
              </w:rPr>
              <w:t>sind</w:t>
            </w:r>
            <w:r w:rsidRPr="00D7091A">
              <w:rPr>
                <w:sz w:val="20"/>
                <w:szCs w:val="20"/>
              </w:rPr>
              <w:t xml:space="preserve"> mit dem Vermieter via Mail heimverwaltung@pfadilandshut.ch zu vereinbaren.</w:t>
            </w:r>
          </w:p>
          <w:p w14:paraId="730B78D8" w14:textId="77777777" w:rsidR="006F2D75" w:rsidRPr="006F2D75" w:rsidRDefault="006F2D75" w:rsidP="006F2D75">
            <w:pPr>
              <w:ind w:right="-57"/>
              <w:rPr>
                <w:sz w:val="18"/>
                <w:szCs w:val="18"/>
              </w:rPr>
            </w:pPr>
          </w:p>
        </w:tc>
      </w:tr>
    </w:tbl>
    <w:p w14:paraId="0B120C18" w14:textId="77777777" w:rsidR="005C5D67" w:rsidRDefault="005C5D67" w:rsidP="005C5D67">
      <w:pPr>
        <w:ind w:right="-57"/>
      </w:pPr>
    </w:p>
    <w:tbl>
      <w:tblPr>
        <w:tblStyle w:val="Tabellenraster"/>
        <w:tblpPr w:leftFromText="141" w:rightFromText="141" w:vertAnchor="text" w:horzAnchor="margin" w:tblpXSpec="right" w:tblpY="41"/>
        <w:tblW w:w="0" w:type="auto"/>
        <w:tblLook w:val="04A0" w:firstRow="1" w:lastRow="0" w:firstColumn="1" w:lastColumn="0" w:noHBand="0" w:noVBand="1"/>
      </w:tblPr>
      <w:tblGrid>
        <w:gridCol w:w="7208"/>
      </w:tblGrid>
      <w:tr w:rsidR="00B2501D" w14:paraId="2739F696" w14:textId="77777777" w:rsidTr="00B2501D">
        <w:tc>
          <w:tcPr>
            <w:tcW w:w="7208" w:type="dxa"/>
          </w:tcPr>
          <w:p w14:paraId="4E66A306" w14:textId="77777777" w:rsidR="00B2501D" w:rsidRPr="0082110C" w:rsidRDefault="00B2501D" w:rsidP="00B2501D">
            <w:pPr>
              <w:rPr>
                <w:b/>
                <w:bCs/>
                <w:sz w:val="20"/>
                <w:szCs w:val="20"/>
                <w:u w:val="single"/>
              </w:rPr>
            </w:pPr>
            <w:r w:rsidRPr="0082110C">
              <w:rPr>
                <w:b/>
                <w:bCs/>
                <w:sz w:val="20"/>
                <w:szCs w:val="20"/>
                <w:u w:val="single"/>
              </w:rPr>
              <w:t>Zweck der Miete (vom Mieter auszufüllen)</w:t>
            </w:r>
          </w:p>
          <w:p w14:paraId="528900C2" w14:textId="77777777" w:rsidR="00B2501D" w:rsidRDefault="00B2501D" w:rsidP="00B2501D">
            <w:pPr>
              <w:rPr>
                <w:b/>
                <w:bCs/>
                <w:sz w:val="20"/>
                <w:szCs w:val="20"/>
              </w:rPr>
            </w:pPr>
          </w:p>
          <w:sdt>
            <w:sdtPr>
              <w:rPr>
                <w:b/>
                <w:bCs/>
                <w:sz w:val="20"/>
                <w:szCs w:val="20"/>
              </w:rPr>
              <w:id w:val="2084562634"/>
              <w:placeholder>
                <w:docPart w:val="48D45874170144A184FC5B57681C25B9"/>
              </w:placeholder>
              <w:showingPlcHdr/>
            </w:sdtPr>
            <w:sdtContent>
              <w:p w14:paraId="6CEEFBAC" w14:textId="77777777" w:rsidR="00586561" w:rsidRPr="0082110C" w:rsidRDefault="00AC2132" w:rsidP="00315481">
                <w:pPr>
                  <w:rPr>
                    <w:b/>
                    <w:bCs/>
                    <w:sz w:val="20"/>
                    <w:szCs w:val="20"/>
                  </w:rPr>
                </w:pPr>
                <w:r w:rsidRPr="006C3357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75B5B121" w14:textId="77777777" w:rsidR="00B369B8" w:rsidRDefault="006E5E52" w:rsidP="005C5D67">
      <w:pPr>
        <w:ind w:right="-57"/>
      </w:pPr>
      <w:r>
        <w:rPr>
          <w:noProof/>
        </w:rPr>
        <w:drawing>
          <wp:inline distT="0" distB="0" distL="0" distR="0" wp14:anchorId="1082EB9A" wp14:editId="09952ED1">
            <wp:extent cx="4583430" cy="2045970"/>
            <wp:effectExtent l="95250" t="342900" r="2103120" b="20193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2045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88900">
                        <a:schemeClr val="accent4">
                          <a:lumMod val="40000"/>
                          <a:lumOff val="60000"/>
                          <a:alpha val="5000"/>
                        </a:schemeClr>
                      </a:glow>
                      <a:outerShdw blurRad="1270000" dist="2540000" dir="21540000" sx="50000" sy="50000" algn="ctr" rotWithShape="0">
                        <a:srgbClr val="000000">
                          <a:alpha val="22000"/>
                        </a:srgbClr>
                      </a:outerShdw>
                      <a:softEdge rad="127000"/>
                    </a:effectLst>
                  </pic:spPr>
                </pic:pic>
              </a:graphicData>
            </a:graphic>
          </wp:inline>
        </w:drawing>
      </w:r>
    </w:p>
    <w:sectPr w:rsidR="00B369B8" w:rsidSect="00D74046">
      <w:pgSz w:w="16838" w:h="11906" w:orient="landscape"/>
      <w:pgMar w:top="851" w:right="720" w:bottom="709" w:left="720" w:header="709" w:footer="709" w:gutter="0"/>
      <w:cols w:num="2" w:space="96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40030" w14:textId="77777777" w:rsidR="00362B8F" w:rsidRDefault="00362B8F" w:rsidP="00B808F3">
      <w:r>
        <w:separator/>
      </w:r>
    </w:p>
  </w:endnote>
  <w:endnote w:type="continuationSeparator" w:id="0">
    <w:p w14:paraId="4112CA82" w14:textId="77777777" w:rsidR="00362B8F" w:rsidRDefault="00362B8F" w:rsidP="00B8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3879" w14:textId="77777777" w:rsidR="00362B8F" w:rsidRDefault="00362B8F" w:rsidP="00B808F3">
      <w:r>
        <w:separator/>
      </w:r>
    </w:p>
  </w:footnote>
  <w:footnote w:type="continuationSeparator" w:id="0">
    <w:p w14:paraId="402373F7" w14:textId="77777777" w:rsidR="00362B8F" w:rsidRDefault="00362B8F" w:rsidP="00B8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7995"/>
    <w:multiLevelType w:val="hybridMultilevel"/>
    <w:tmpl w:val="1060A426"/>
    <w:lvl w:ilvl="0" w:tplc="128E38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E74A1"/>
    <w:multiLevelType w:val="hybridMultilevel"/>
    <w:tmpl w:val="965259FC"/>
    <w:lvl w:ilvl="0" w:tplc="06EC0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03758">
    <w:abstractNumId w:val="1"/>
  </w:num>
  <w:num w:numId="2" w16cid:durableId="87130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ttachedTemplate r:id="rId1"/>
  <w:documentProtection w:edit="forms" w:enforcement="1" w:cryptProviderType="rsaAES" w:cryptAlgorithmClass="hash" w:cryptAlgorithmType="typeAny" w:cryptAlgorithmSid="14" w:cryptSpinCount="100000" w:hash="qFaUCKrV4rdU+WjodWiR7Tu2o2bMsE8ViAna2nEYScVgZ1qOyGq2ON9CMduWkEfmHLy5z1rUpt/mcfUnlRw3UA==" w:salt="AjYpfUf2r9SeDlrTYXVFF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4E"/>
    <w:rsid w:val="00017CB5"/>
    <w:rsid w:val="00027F88"/>
    <w:rsid w:val="00084140"/>
    <w:rsid w:val="000C217F"/>
    <w:rsid w:val="00150450"/>
    <w:rsid w:val="001542F4"/>
    <w:rsid w:val="00182B77"/>
    <w:rsid w:val="001975FB"/>
    <w:rsid w:val="001A0738"/>
    <w:rsid w:val="001A7555"/>
    <w:rsid w:val="001D3E8C"/>
    <w:rsid w:val="001D4569"/>
    <w:rsid w:val="001F45EF"/>
    <w:rsid w:val="00214111"/>
    <w:rsid w:val="00232A1B"/>
    <w:rsid w:val="002349E3"/>
    <w:rsid w:val="00255548"/>
    <w:rsid w:val="00295934"/>
    <w:rsid w:val="002B1C01"/>
    <w:rsid w:val="002B3B83"/>
    <w:rsid w:val="002F16AA"/>
    <w:rsid w:val="00315481"/>
    <w:rsid w:val="00337E32"/>
    <w:rsid w:val="00362B8F"/>
    <w:rsid w:val="00385751"/>
    <w:rsid w:val="00390BEB"/>
    <w:rsid w:val="003943A4"/>
    <w:rsid w:val="003B6C38"/>
    <w:rsid w:val="003E3062"/>
    <w:rsid w:val="004313B1"/>
    <w:rsid w:val="00462BCA"/>
    <w:rsid w:val="00482178"/>
    <w:rsid w:val="00491B4E"/>
    <w:rsid w:val="004979F7"/>
    <w:rsid w:val="004B42D5"/>
    <w:rsid w:val="004B590C"/>
    <w:rsid w:val="004B6801"/>
    <w:rsid w:val="004C79C1"/>
    <w:rsid w:val="004D296B"/>
    <w:rsid w:val="004D7A86"/>
    <w:rsid w:val="004F6EFD"/>
    <w:rsid w:val="00501F22"/>
    <w:rsid w:val="00505DEC"/>
    <w:rsid w:val="00526041"/>
    <w:rsid w:val="00557CE3"/>
    <w:rsid w:val="00575C12"/>
    <w:rsid w:val="00586561"/>
    <w:rsid w:val="005A118E"/>
    <w:rsid w:val="005C54B2"/>
    <w:rsid w:val="005C5D67"/>
    <w:rsid w:val="005C5E4F"/>
    <w:rsid w:val="006049DB"/>
    <w:rsid w:val="00622F71"/>
    <w:rsid w:val="006310B0"/>
    <w:rsid w:val="0063694E"/>
    <w:rsid w:val="00636A24"/>
    <w:rsid w:val="006374F4"/>
    <w:rsid w:val="006411A9"/>
    <w:rsid w:val="00682250"/>
    <w:rsid w:val="006B028D"/>
    <w:rsid w:val="006B34AC"/>
    <w:rsid w:val="006C2DB6"/>
    <w:rsid w:val="006E5E52"/>
    <w:rsid w:val="006F2D75"/>
    <w:rsid w:val="006F31EA"/>
    <w:rsid w:val="00710F6E"/>
    <w:rsid w:val="0073689C"/>
    <w:rsid w:val="007431BE"/>
    <w:rsid w:val="00756449"/>
    <w:rsid w:val="00774564"/>
    <w:rsid w:val="0078685B"/>
    <w:rsid w:val="00790C6A"/>
    <w:rsid w:val="00795678"/>
    <w:rsid w:val="007A2056"/>
    <w:rsid w:val="007B49D0"/>
    <w:rsid w:val="007C6DE5"/>
    <w:rsid w:val="007E4137"/>
    <w:rsid w:val="0082110C"/>
    <w:rsid w:val="00833A4C"/>
    <w:rsid w:val="0087031D"/>
    <w:rsid w:val="008C26F3"/>
    <w:rsid w:val="00902AF9"/>
    <w:rsid w:val="00913492"/>
    <w:rsid w:val="00940D8B"/>
    <w:rsid w:val="00965372"/>
    <w:rsid w:val="009C0E9B"/>
    <w:rsid w:val="009D68A0"/>
    <w:rsid w:val="00A06E8E"/>
    <w:rsid w:val="00A32400"/>
    <w:rsid w:val="00A436A0"/>
    <w:rsid w:val="00A43F26"/>
    <w:rsid w:val="00A65D18"/>
    <w:rsid w:val="00A9592F"/>
    <w:rsid w:val="00AB078B"/>
    <w:rsid w:val="00AC2132"/>
    <w:rsid w:val="00AC5957"/>
    <w:rsid w:val="00B2501D"/>
    <w:rsid w:val="00B369B8"/>
    <w:rsid w:val="00B718CF"/>
    <w:rsid w:val="00B7421F"/>
    <w:rsid w:val="00B808F3"/>
    <w:rsid w:val="00BA0324"/>
    <w:rsid w:val="00BD4A00"/>
    <w:rsid w:val="00C02484"/>
    <w:rsid w:val="00C03B83"/>
    <w:rsid w:val="00C06F6F"/>
    <w:rsid w:val="00C2459A"/>
    <w:rsid w:val="00C6724E"/>
    <w:rsid w:val="00CB60BF"/>
    <w:rsid w:val="00CD7AB6"/>
    <w:rsid w:val="00D00562"/>
    <w:rsid w:val="00D3357E"/>
    <w:rsid w:val="00D53AAE"/>
    <w:rsid w:val="00D608C9"/>
    <w:rsid w:val="00D7091A"/>
    <w:rsid w:val="00D74046"/>
    <w:rsid w:val="00D81175"/>
    <w:rsid w:val="00D90F9A"/>
    <w:rsid w:val="00DA38BE"/>
    <w:rsid w:val="00DD0276"/>
    <w:rsid w:val="00DD3B35"/>
    <w:rsid w:val="00DD4692"/>
    <w:rsid w:val="00DE6449"/>
    <w:rsid w:val="00E01E28"/>
    <w:rsid w:val="00E216C5"/>
    <w:rsid w:val="00E23676"/>
    <w:rsid w:val="00E616D4"/>
    <w:rsid w:val="00E804B4"/>
    <w:rsid w:val="00E81CA8"/>
    <w:rsid w:val="00EA00F5"/>
    <w:rsid w:val="00EC3828"/>
    <w:rsid w:val="00EF0ECB"/>
    <w:rsid w:val="00F2239A"/>
    <w:rsid w:val="00F32972"/>
    <w:rsid w:val="00F43668"/>
    <w:rsid w:val="00F541AE"/>
    <w:rsid w:val="00F579E9"/>
    <w:rsid w:val="00FC6857"/>
    <w:rsid w:val="00FE49CB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640DFA"/>
  <w15:chartTrackingRefBased/>
  <w15:docId w15:val="{D0E9C401-EFCF-4FB7-A48F-3539D5BD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5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808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08F3"/>
  </w:style>
  <w:style w:type="paragraph" w:styleId="Fuzeile">
    <w:name w:val="footer"/>
    <w:basedOn w:val="Standard"/>
    <w:link w:val="FuzeileZchn"/>
    <w:uiPriority w:val="99"/>
    <w:unhideWhenUsed/>
    <w:rsid w:val="00B808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08F3"/>
  </w:style>
  <w:style w:type="paragraph" w:styleId="Listenabsatz">
    <w:name w:val="List Paragraph"/>
    <w:basedOn w:val="Standard"/>
    <w:uiPriority w:val="34"/>
    <w:qFormat/>
    <w:rsid w:val="00575C1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C21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erc_j\Downloads\Mietvertrag%20Elektronis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D45874170144A184FC5B57681C2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6EEC9-E595-464D-AB49-12767C336491}"/>
      </w:docPartPr>
      <w:docPartBody>
        <w:p w:rsidR="00000000" w:rsidRDefault="00000000">
          <w:pPr>
            <w:pStyle w:val="48D45874170144A184FC5B57681C25B9"/>
          </w:pPr>
          <w:r w:rsidRPr="006C335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AD"/>
    <w:rsid w:val="00E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8D45874170144A184FC5B57681C25B9">
    <w:name w:val="48D45874170144A184FC5B57681C2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ECAB-037F-4D98-A51D-8F34FCDE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Mietvertrag Elektronisch.dotx</Template>
  <TotalTime>0</TotalTime>
  <Pages>2</Pages>
  <Words>568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Stürchler</dc:creator>
  <cp:keywords/>
  <dc:description/>
  <cp:lastModifiedBy>Stürchler Joel</cp:lastModifiedBy>
  <cp:revision>1</cp:revision>
  <cp:lastPrinted>2022-02-24T17:09:00Z</cp:lastPrinted>
  <dcterms:created xsi:type="dcterms:W3CDTF">2024-06-16T12:19:00Z</dcterms:created>
  <dcterms:modified xsi:type="dcterms:W3CDTF">2024-06-16T12:20:00Z</dcterms:modified>
</cp:coreProperties>
</file>